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1B1B1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4B0A95FD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7028D7B6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69E841EC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1C6DED3F" w14:textId="77777777" w:rsidR="00783262" w:rsidRPr="007A0E37" w:rsidRDefault="00783262" w:rsidP="00757C02">
      <w:pPr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40334109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06E1B7C9" w14:textId="04629E30" w:rsidR="00BC6972" w:rsidRDefault="00BC6972" w:rsidP="00BC6972">
      <w:pPr>
        <w:pBdr>
          <w:left w:val="single" w:sz="4" w:space="4" w:color="auto"/>
        </w:pBdr>
        <w:rPr>
          <w:rFonts w:asciiTheme="majorHAnsi" w:hAnsiTheme="majorHAnsi" w:cstheme="majorHAnsi"/>
          <w:b/>
          <w:smallCaps/>
          <w:color w:val="1F3864" w:themeColor="accent1" w:themeShade="80"/>
          <w:sz w:val="48"/>
          <w:szCs w:val="32"/>
        </w:rPr>
      </w:pPr>
      <w:r>
        <w:rPr>
          <w:rFonts w:asciiTheme="majorHAnsi" w:hAnsiTheme="majorHAnsi" w:cstheme="majorHAnsi"/>
          <w:b/>
          <w:smallCaps/>
          <w:color w:val="1F3864" w:themeColor="accent1" w:themeShade="80"/>
          <w:sz w:val="48"/>
          <w:szCs w:val="32"/>
        </w:rPr>
        <w:t>MEMÓRIA DESCRITIVA</w:t>
      </w:r>
    </w:p>
    <w:p w14:paraId="1C5456A4" w14:textId="77777777" w:rsidR="00BC6972" w:rsidRDefault="00BC6972" w:rsidP="00BC6972">
      <w:pPr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</w:p>
    <w:p w14:paraId="6A8C8307" w14:textId="77777777" w:rsidR="00BC6972" w:rsidRDefault="00BC6972" w:rsidP="00BC6972">
      <w:pPr>
        <w:pBdr>
          <w:left w:val="single" w:sz="4" w:space="4" w:color="auto"/>
        </w:pBdr>
        <w:spacing w:line="480" w:lineRule="auto"/>
        <w:jc w:val="left"/>
        <w:rPr>
          <w:rFonts w:asciiTheme="majorHAnsi" w:hAnsiTheme="majorHAnsi" w:cstheme="majorHAnsi"/>
          <w:b/>
          <w:smallCaps/>
          <w:color w:val="404041"/>
          <w:sz w:val="22"/>
          <w:szCs w:val="18"/>
        </w:rPr>
      </w:pPr>
      <w:r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 xml:space="preserve">Nome da operação    </w:t>
      </w:r>
      <w:sdt>
        <w:sdtPr>
          <w:rPr>
            <w:rStyle w:val="Estilo5"/>
            <w:rFonts w:asciiTheme="majorHAnsi" w:hAnsiTheme="majorHAnsi" w:cstheme="majorHAnsi"/>
            <w:b/>
            <w:smallCaps/>
            <w:color w:val="404041"/>
            <w:sz w:val="20"/>
            <w:szCs w:val="18"/>
          </w:rPr>
          <w:id w:val="-827512909"/>
          <w:placeholder>
            <w:docPart w:val="5722DA506C5049CCA089FA74E17E86AC"/>
          </w:placeholder>
          <w:showingPlcHdr/>
        </w:sdtPr>
        <w:sdtEndPr>
          <w:rPr>
            <w:rStyle w:val="Estilo5"/>
          </w:rPr>
        </w:sdtEndPr>
        <w:sdtContent>
          <w:r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2B8B9F40" w14:textId="77777777" w:rsidR="00BC6972" w:rsidRDefault="00BC6972" w:rsidP="00BC6972">
      <w:pPr>
        <w:pBdr>
          <w:left w:val="single" w:sz="4" w:space="4" w:color="auto"/>
        </w:pBdr>
        <w:spacing w:line="480" w:lineRule="auto"/>
        <w:jc w:val="left"/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  <w:r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beneficiário</w:t>
      </w:r>
      <w:r>
        <w:rPr>
          <w:rFonts w:asciiTheme="majorHAnsi" w:hAnsiTheme="majorHAnsi" w:cstheme="majorHAnsi"/>
          <w:b/>
          <w:smallCaps/>
          <w:color w:val="404041"/>
          <w:sz w:val="48"/>
          <w:szCs w:val="32"/>
        </w:rPr>
        <w:t xml:space="preserve">  </w:t>
      </w:r>
      <w:sdt>
        <w:sdtPr>
          <w:rPr>
            <w:rStyle w:val="Estilo5"/>
            <w:rFonts w:asciiTheme="majorHAnsi" w:hAnsiTheme="majorHAnsi" w:cstheme="majorHAnsi"/>
            <w:b/>
            <w:smallCaps/>
            <w:color w:val="404041"/>
            <w:sz w:val="20"/>
            <w:szCs w:val="18"/>
          </w:rPr>
          <w:id w:val="133682904"/>
          <w:placeholder>
            <w:docPart w:val="60BB443C393B4DDCB99F9F81F0E2045F"/>
          </w:placeholder>
          <w:showingPlcHdr/>
        </w:sdtPr>
        <w:sdtEndPr>
          <w:rPr>
            <w:rStyle w:val="Estilo5"/>
          </w:rPr>
        </w:sdtEndPr>
        <w:sdtContent>
          <w:r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4654C9EC" w14:textId="77777777" w:rsidR="00A46923" w:rsidRDefault="00BC6972" w:rsidP="00BC6972">
      <w:pPr>
        <w:pBdr>
          <w:left w:val="single" w:sz="4" w:space="4" w:color="auto"/>
        </w:pBdr>
        <w:spacing w:line="480" w:lineRule="auto"/>
        <w:rPr>
          <w:rFonts w:asciiTheme="majorHAnsi" w:hAnsiTheme="majorHAnsi" w:cstheme="majorHAnsi"/>
          <w:b/>
          <w:smallCaps/>
          <w:color w:val="404041"/>
          <w:sz w:val="22"/>
          <w:szCs w:val="18"/>
        </w:rPr>
      </w:pPr>
      <w:proofErr w:type="spellStart"/>
      <w:r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nif</w:t>
      </w:r>
      <w:proofErr w:type="spellEnd"/>
      <w:r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/</w:t>
      </w:r>
      <w:proofErr w:type="spellStart"/>
      <w:r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nipc</w:t>
      </w:r>
      <w:proofErr w:type="spellEnd"/>
      <w:r>
        <w:rPr>
          <w:rFonts w:asciiTheme="majorHAnsi" w:hAnsiTheme="majorHAnsi" w:cstheme="majorHAnsi"/>
          <w:b/>
          <w:smallCaps/>
          <w:color w:val="404041"/>
          <w:sz w:val="48"/>
          <w:szCs w:val="32"/>
        </w:rPr>
        <w:t xml:space="preserve"> </w:t>
      </w:r>
      <w:sdt>
        <w:sdtPr>
          <w:rPr>
            <w:rFonts w:asciiTheme="majorHAnsi" w:hAnsiTheme="majorHAnsi" w:cstheme="majorHAnsi"/>
            <w:b/>
            <w:smallCaps/>
            <w:color w:val="404041"/>
            <w:sz w:val="22"/>
            <w:szCs w:val="18"/>
          </w:rPr>
          <w:id w:val="-1908056991"/>
          <w:placeholder>
            <w:docPart w:val="CD09CF4AEECD4E96A55F8BD464CAC4B8"/>
          </w:placeholder>
        </w:sdtPr>
        <w:sdtEndPr/>
        <w:sdtContent>
          <w:sdt>
            <w:sdtPr>
              <w:rPr>
                <w:rStyle w:val="Estilo5"/>
                <w:rFonts w:asciiTheme="majorHAnsi" w:hAnsiTheme="majorHAnsi" w:cstheme="majorHAnsi"/>
                <w:b/>
                <w:smallCaps/>
                <w:color w:val="404041"/>
                <w:sz w:val="20"/>
                <w:szCs w:val="18"/>
              </w:rPr>
              <w:id w:val="-1362590229"/>
              <w:placeholder>
                <w:docPart w:val="F37E5379816A40E9AFA7FD8DF89E31CE"/>
              </w:placeholder>
              <w:showingPlcHdr/>
            </w:sdtPr>
            <w:sdtEndPr>
              <w:rPr>
                <w:rStyle w:val="Estilo5"/>
              </w:rPr>
            </w:sdtEndPr>
            <w:sdtContent>
              <w:r>
                <w:rPr>
                  <w:rStyle w:val="TextodoMarcadordePosio"/>
                  <w:rFonts w:asciiTheme="majorHAnsi" w:hAnsiTheme="majorHAnsi" w:cstheme="majorHAnsi"/>
                </w:rPr>
                <w:t>Clique ou toque aqui para introduzir texto.</w:t>
              </w:r>
            </w:sdtContent>
          </w:sdt>
        </w:sdtContent>
      </w:sdt>
      <w:r>
        <w:rPr>
          <w:rFonts w:asciiTheme="majorHAnsi" w:hAnsiTheme="majorHAnsi" w:cstheme="majorHAnsi"/>
          <w:b/>
          <w:smallCaps/>
          <w:color w:val="404041"/>
          <w:sz w:val="22"/>
          <w:szCs w:val="18"/>
        </w:rPr>
        <w:t xml:space="preserve">       </w:t>
      </w:r>
    </w:p>
    <w:p w14:paraId="1EF95DF9" w14:textId="3DD34989" w:rsidR="00924805" w:rsidRDefault="00BC6972" w:rsidP="00A46923">
      <w:pPr>
        <w:pBdr>
          <w:left w:val="single" w:sz="4" w:space="4" w:color="auto"/>
        </w:pBdr>
        <w:spacing w:line="480" w:lineRule="auto"/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  <w:proofErr w:type="spellStart"/>
      <w:r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nifap</w:t>
      </w:r>
      <w:proofErr w:type="spellEnd"/>
      <w:r>
        <w:rPr>
          <w:rFonts w:asciiTheme="majorHAnsi" w:hAnsiTheme="majorHAnsi" w:cstheme="majorHAnsi"/>
          <w:b/>
          <w:smallCaps/>
          <w:color w:val="404041"/>
          <w:sz w:val="22"/>
          <w:szCs w:val="18"/>
        </w:rPr>
        <w:t xml:space="preserve">  </w:t>
      </w:r>
      <w:sdt>
        <w:sdtPr>
          <w:rPr>
            <w:rStyle w:val="Estilo5"/>
            <w:rFonts w:asciiTheme="majorHAnsi" w:hAnsiTheme="majorHAnsi" w:cstheme="majorHAnsi"/>
            <w:b/>
            <w:smallCaps/>
            <w:color w:val="404041"/>
            <w:sz w:val="20"/>
            <w:szCs w:val="18"/>
          </w:rPr>
          <w:id w:val="2042246496"/>
          <w:placeholder>
            <w:docPart w:val="C79D399810284A5F9A6CC8B9A9F6EF47"/>
          </w:placeholder>
          <w:showingPlcHdr/>
        </w:sdtPr>
        <w:sdtEndPr>
          <w:rPr>
            <w:rStyle w:val="Estilo5"/>
          </w:rPr>
        </w:sdtEndPr>
        <w:sdtContent>
          <w:r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3188EA07" w14:textId="77777777" w:rsidR="007126F5" w:rsidRDefault="007126F5" w:rsidP="00783262">
      <w:pPr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</w:p>
    <w:p w14:paraId="35912818" w14:textId="77777777" w:rsidR="007126F5" w:rsidRDefault="007126F5" w:rsidP="007126F5">
      <w:pPr>
        <w:pStyle w:val="COVERLAB1"/>
        <w:rPr>
          <w:rStyle w:val="TextodoMarcadordePosio"/>
          <w:rFonts w:asciiTheme="majorHAnsi" w:hAnsiTheme="majorHAnsi" w:cstheme="majorHAnsi"/>
          <w:b/>
          <w:bCs/>
          <w:caps w:val="0"/>
          <w:color w:val="auto"/>
          <w:szCs w:val="24"/>
          <w:lang w:eastAsia="pt-PT"/>
        </w:rPr>
      </w:pPr>
      <w:r>
        <w:rPr>
          <w:rStyle w:val="TextodoMarcadordePosio"/>
          <w:rFonts w:asciiTheme="majorHAnsi" w:hAnsiTheme="majorHAnsi" w:cstheme="majorHAnsi"/>
          <w:b/>
          <w:bCs/>
          <w:caps w:val="0"/>
          <w:color w:val="auto"/>
          <w:lang w:eastAsia="pt-PT"/>
        </w:rPr>
        <w:t>GUIA DE ELABORAÇÃO DA MEMÓRIA DESCRITIVA</w:t>
      </w:r>
    </w:p>
    <w:p w14:paraId="1CBBE4AE" w14:textId="7F80F2A2" w:rsidR="007126F5" w:rsidRDefault="007126F5" w:rsidP="007126F5">
      <w:pPr>
        <w:pStyle w:val="COVERLAB1"/>
        <w:numPr>
          <w:ilvl w:val="0"/>
          <w:numId w:val="36"/>
        </w:numPr>
        <w:spacing w:before="0"/>
      </w:pPr>
      <w:r>
        <w:rPr>
          <w:rFonts w:asciiTheme="majorHAnsi" w:hAnsiTheme="majorHAnsi" w:cstheme="majorHAnsi"/>
          <w:color w:val="auto"/>
        </w:rPr>
        <w:t>o DOCUMENTO NÃO DEVE ULTRAPASSAR AS 15 PÁGINAS</w:t>
      </w:r>
    </w:p>
    <w:p w14:paraId="6F40B762" w14:textId="17552FB8" w:rsidR="007126F5" w:rsidRDefault="007126F5" w:rsidP="007126F5">
      <w:pPr>
        <w:pStyle w:val="COVERLAB1"/>
        <w:numPr>
          <w:ilvl w:val="0"/>
          <w:numId w:val="36"/>
        </w:numPr>
        <w:spacing w:before="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DEVEm SER TIDos EM CONSIDERAÇÃO OS DOCUMENTOS IDENTIFICADOS NA CHECK-LIST DO FORMULÁRIO DE CANDIDATURA</w:t>
      </w:r>
      <w:r w:rsidR="001504AA">
        <w:rPr>
          <w:rFonts w:asciiTheme="majorHAnsi" w:hAnsiTheme="majorHAnsi" w:cstheme="majorHAnsi"/>
          <w:color w:val="auto"/>
        </w:rPr>
        <w:t xml:space="preserve"> E AVISOS</w:t>
      </w:r>
    </w:p>
    <w:p w14:paraId="20C81214" w14:textId="77777777" w:rsidR="007126F5" w:rsidRDefault="007126F5" w:rsidP="007126F5">
      <w:pPr>
        <w:pStyle w:val="COVERLAB1"/>
        <w:numPr>
          <w:ilvl w:val="0"/>
          <w:numId w:val="36"/>
        </w:numPr>
        <w:spacing w:before="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DEVEm SER TIDOs EM CONSIDERAÇÃO Os REGULAMENTO do mar 2030, BEM COMO AS ESPECIFICAÇÕES IDENTIFICADAS NOS AVISOS</w:t>
      </w:r>
    </w:p>
    <w:p w14:paraId="0EBBC735" w14:textId="77777777" w:rsidR="007126F5" w:rsidRPr="007A0E37" w:rsidRDefault="007126F5" w:rsidP="00783262">
      <w:pPr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</w:p>
    <w:p w14:paraId="5F96E223" w14:textId="77777777" w:rsidR="00783262" w:rsidRPr="007A0E37" w:rsidRDefault="00783262" w:rsidP="00783262">
      <w:pPr>
        <w:rPr>
          <w:rFonts w:asciiTheme="majorHAnsi" w:hAnsiTheme="majorHAnsi" w:cstheme="majorHAnsi"/>
          <w:lang w:eastAsia="x-none"/>
        </w:rPr>
      </w:pPr>
    </w:p>
    <w:p w14:paraId="3A6E39E6" w14:textId="77777777" w:rsidR="00783262" w:rsidRPr="007A0E37" w:rsidRDefault="00783262" w:rsidP="00783262">
      <w:pPr>
        <w:rPr>
          <w:rFonts w:asciiTheme="majorHAnsi" w:hAnsiTheme="majorHAnsi" w:cstheme="majorHAnsi"/>
          <w:lang w:val="x-none" w:eastAsia="x-none"/>
        </w:rPr>
      </w:pPr>
    </w:p>
    <w:p w14:paraId="7026B100" w14:textId="77777777" w:rsidR="00420845" w:rsidRDefault="00420845" w:rsidP="000508AE">
      <w:p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sectPr w:rsidR="00420845" w:rsidSect="00B8427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CF072E2" w14:textId="7E3EE802" w:rsidR="00466321" w:rsidRPr="000508AE" w:rsidRDefault="000508AE" w:rsidP="000508AE">
      <w:p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r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lastRenderedPageBreak/>
        <w:t xml:space="preserve">A - </w:t>
      </w:r>
      <w:r w:rsidR="00E16AAC" w:rsidRPr="000508AE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I</w:t>
      </w:r>
      <w:r w:rsidR="00C64A1D" w:rsidRPr="000508AE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DENTIFICAÇÃO DO BENEFICIÁRIO</w:t>
      </w:r>
    </w:p>
    <w:p w14:paraId="1EDE1A29" w14:textId="01963596" w:rsidR="000508AE" w:rsidRPr="000508AE" w:rsidRDefault="000508AE" w:rsidP="000725F4">
      <w:pPr>
        <w:pStyle w:val="PargrafodaLista"/>
        <w:ind w:left="792"/>
        <w:rPr>
          <w:rFonts w:asciiTheme="majorHAnsi" w:hAnsiTheme="majorHAnsi" w:cstheme="majorHAnsi"/>
          <w:szCs w:val="20"/>
        </w:rPr>
      </w:pPr>
      <w:r w:rsidRPr="000508AE">
        <w:rPr>
          <w:rFonts w:asciiTheme="majorHAnsi" w:hAnsiTheme="majorHAnsi" w:cstheme="majorHAnsi"/>
          <w:szCs w:val="20"/>
        </w:rPr>
        <w:t>Breve resumo histórico do beneficiário (Descrever os aspetos mais relevantes da atividade desenvolvida pelo beneficiário, identificar as suas necessidades, os principais clientes, fornecedores, e outros que considere relevantes);</w:t>
      </w:r>
    </w:p>
    <w:p w14:paraId="6422A85C" w14:textId="77777777" w:rsidR="00810BE8" w:rsidRPr="007A0E37" w:rsidRDefault="00810BE8" w:rsidP="00810BE8">
      <w:pPr>
        <w:pStyle w:val="PargrafodaLista"/>
        <w:ind w:left="1080"/>
        <w:rPr>
          <w:rFonts w:asciiTheme="majorHAnsi" w:hAnsiTheme="majorHAnsi" w:cstheme="majorHAnsi"/>
          <w:szCs w:val="20"/>
        </w:rPr>
      </w:pPr>
    </w:p>
    <w:p w14:paraId="20A1B8C0" w14:textId="77777777" w:rsidR="002233BD" w:rsidRPr="007A0E37" w:rsidRDefault="00191A76" w:rsidP="002233BD">
      <w:pPr>
        <w:rPr>
          <w:rFonts w:asciiTheme="majorHAnsi" w:hAnsiTheme="majorHAnsi" w:cstheme="majorHAnsi"/>
          <w:lang w:eastAsia="x-none"/>
        </w:rPr>
      </w:pPr>
      <w:sdt>
        <w:sdtPr>
          <w:rPr>
            <w:rStyle w:val="Estilo5"/>
            <w:rFonts w:asciiTheme="majorHAnsi" w:hAnsiTheme="majorHAnsi" w:cstheme="majorHAnsi"/>
          </w:rPr>
          <w:id w:val="-727849615"/>
          <w:placeholder>
            <w:docPart w:val="72149B2C4D2A4C869BE47E6E327A106D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773963BB" w14:textId="77777777" w:rsidR="00810BE8" w:rsidRPr="007A0E37" w:rsidRDefault="00810BE8" w:rsidP="002233BD">
      <w:pPr>
        <w:rPr>
          <w:rFonts w:asciiTheme="majorHAnsi" w:hAnsiTheme="majorHAnsi" w:cstheme="majorHAnsi"/>
          <w:lang w:eastAsia="x-none"/>
        </w:rPr>
      </w:pPr>
    </w:p>
    <w:p w14:paraId="6FB3EFCC" w14:textId="27869236" w:rsidR="00810BE8" w:rsidRPr="000508AE" w:rsidRDefault="000508AE" w:rsidP="000508AE">
      <w:p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r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 xml:space="preserve">B - </w:t>
      </w:r>
      <w:r w:rsidR="00810BE8" w:rsidRPr="000508AE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ENQUADRAMENTO GERAL DO PROJETO</w:t>
      </w:r>
    </w:p>
    <w:p w14:paraId="6503507B" w14:textId="0EEF1019" w:rsidR="007B5BF2" w:rsidRPr="007A0E37" w:rsidRDefault="007B5BF2" w:rsidP="000725F4">
      <w:pPr>
        <w:pStyle w:val="Ttulo"/>
        <w:numPr>
          <w:ilvl w:val="0"/>
          <w:numId w:val="0"/>
        </w:numPr>
        <w:shd w:val="clear" w:color="auto" w:fill="F2F2F2" w:themeFill="background1" w:themeFillShade="F2"/>
        <w:spacing w:after="0"/>
        <w:ind w:left="72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OBJETIVO GERAL DO PROJETO</w:t>
      </w:r>
    </w:p>
    <w:p w14:paraId="4B3363C3" w14:textId="77777777" w:rsidR="007B5BF2" w:rsidRDefault="007B5BF2" w:rsidP="000508AE">
      <w:pPr>
        <w:pStyle w:val="PargrafodaLista"/>
        <w:numPr>
          <w:ilvl w:val="1"/>
          <w:numId w:val="20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>Descrição pormenorizada dos objetivos, prioridades e metas do investimento associado à operação;</w:t>
      </w:r>
    </w:p>
    <w:p w14:paraId="7FBE6169" w14:textId="77777777" w:rsidR="00E05E05" w:rsidRDefault="000508AE" w:rsidP="00FE2EF2">
      <w:pPr>
        <w:pStyle w:val="PargrafodaLista"/>
        <w:numPr>
          <w:ilvl w:val="1"/>
          <w:numId w:val="20"/>
        </w:numPr>
        <w:spacing w:line="276" w:lineRule="auto"/>
        <w:rPr>
          <w:rFonts w:asciiTheme="majorHAnsi" w:hAnsiTheme="majorHAnsi" w:cstheme="majorHAnsi"/>
          <w:szCs w:val="20"/>
        </w:rPr>
      </w:pPr>
      <w:r w:rsidRPr="00E05E05">
        <w:rPr>
          <w:rFonts w:asciiTheme="majorHAnsi" w:hAnsiTheme="majorHAnsi" w:cstheme="majorHAnsi"/>
          <w:szCs w:val="20"/>
        </w:rPr>
        <w:t>Local de implementação (identificar o concelho/freguesia e as principais características do local</w:t>
      </w:r>
    </w:p>
    <w:p w14:paraId="4E3A77B4" w14:textId="71525CC8" w:rsidR="000508AE" w:rsidRPr="00E05E05" w:rsidRDefault="000508AE" w:rsidP="00FE2EF2">
      <w:pPr>
        <w:pStyle w:val="PargrafodaLista"/>
        <w:numPr>
          <w:ilvl w:val="1"/>
          <w:numId w:val="20"/>
        </w:numPr>
        <w:spacing w:line="276" w:lineRule="auto"/>
        <w:rPr>
          <w:rFonts w:asciiTheme="majorHAnsi" w:hAnsiTheme="majorHAnsi" w:cstheme="majorHAnsi"/>
          <w:szCs w:val="20"/>
        </w:rPr>
      </w:pPr>
      <w:r w:rsidRPr="00E05E05">
        <w:rPr>
          <w:rFonts w:asciiTheme="majorHAnsi" w:hAnsiTheme="majorHAnsi" w:cstheme="majorHAnsi"/>
          <w:szCs w:val="20"/>
        </w:rPr>
        <w:t>Análise do meio envolvente (Caracterizar o mercado, o enquadramento social e estratégico que fundamente a operação a desenvolver);</w:t>
      </w:r>
    </w:p>
    <w:p w14:paraId="187FA4A3" w14:textId="77777777" w:rsidR="007B5BF2" w:rsidRPr="007A0E37" w:rsidRDefault="007B5BF2" w:rsidP="000508AE">
      <w:pPr>
        <w:pStyle w:val="PargrafodaLista"/>
        <w:numPr>
          <w:ilvl w:val="1"/>
          <w:numId w:val="20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>Caracterização do cenário com a implementação do projeto: descrição da forma como a implementação do projeto poderá dar resposta às necessidades identificadas no cenário de ausência de investimento, fundamentando a necessidade e a oportunidade da realização do projeto.</w:t>
      </w:r>
    </w:p>
    <w:p w14:paraId="4DE68506" w14:textId="378FE347" w:rsidR="007B5BF2" w:rsidRPr="00E05E05" w:rsidRDefault="00191A76" w:rsidP="007B5BF2">
      <w:pPr>
        <w:rPr>
          <w:rFonts w:asciiTheme="majorHAnsi" w:hAnsiTheme="majorHAnsi" w:cstheme="majorHAnsi"/>
          <w:lang w:eastAsia="x-none"/>
        </w:rPr>
      </w:pPr>
      <w:sdt>
        <w:sdtPr>
          <w:rPr>
            <w:rStyle w:val="Estilo5"/>
            <w:rFonts w:asciiTheme="majorHAnsi" w:hAnsiTheme="majorHAnsi" w:cstheme="majorHAnsi"/>
          </w:rPr>
          <w:id w:val="-66492609"/>
          <w:placeholder>
            <w:docPart w:val="BC870A3E67674B6EB76B93F1332D1325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18BCBB4E" w14:textId="77777777" w:rsidR="00505744" w:rsidRDefault="00505744" w:rsidP="00505744">
      <w:pPr>
        <w:pStyle w:val="Ttulo"/>
        <w:numPr>
          <w:ilvl w:val="0"/>
          <w:numId w:val="0"/>
        </w:numPr>
        <w:spacing w:after="0"/>
        <w:ind w:left="792"/>
        <w:jc w:val="both"/>
        <w:rPr>
          <w:rFonts w:asciiTheme="majorHAnsi" w:hAnsiTheme="majorHAnsi" w:cstheme="majorHAnsi"/>
          <w:sz w:val="22"/>
          <w:u w:val="none"/>
          <w:lang w:val="pt-PT"/>
        </w:rPr>
      </w:pPr>
    </w:p>
    <w:p w14:paraId="1F8A2481" w14:textId="35C56844" w:rsidR="007B5BF2" w:rsidRPr="00F5442D" w:rsidRDefault="007B5BF2" w:rsidP="00B970B8">
      <w:pPr>
        <w:pStyle w:val="PargrafodaLista"/>
        <w:numPr>
          <w:ilvl w:val="1"/>
          <w:numId w:val="20"/>
        </w:numPr>
        <w:spacing w:line="276" w:lineRule="auto"/>
        <w:rPr>
          <w:rFonts w:asciiTheme="majorHAnsi" w:hAnsiTheme="majorHAnsi" w:cstheme="majorHAnsi"/>
          <w:sz w:val="22"/>
        </w:rPr>
      </w:pPr>
      <w:r w:rsidRPr="00F5442D">
        <w:rPr>
          <w:rFonts w:asciiTheme="majorHAnsi" w:hAnsiTheme="majorHAnsi" w:cstheme="majorHAnsi"/>
          <w:sz w:val="22"/>
        </w:rPr>
        <w:t xml:space="preserve">ENQUADRAMENTO NA ESTRATÉGIA DO GAL </w:t>
      </w:r>
    </w:p>
    <w:p w14:paraId="11A71CDE" w14:textId="77777777" w:rsidR="007B5BF2" w:rsidRPr="00F5442D" w:rsidRDefault="007B5BF2" w:rsidP="000725F4">
      <w:pPr>
        <w:pStyle w:val="PargrafodaLista"/>
        <w:spacing w:line="276" w:lineRule="auto"/>
        <w:ind w:left="792"/>
        <w:rPr>
          <w:rFonts w:asciiTheme="majorHAnsi" w:hAnsiTheme="majorHAnsi" w:cstheme="majorHAnsi"/>
          <w:szCs w:val="20"/>
        </w:rPr>
      </w:pPr>
      <w:r w:rsidRPr="00F5442D">
        <w:rPr>
          <w:rFonts w:asciiTheme="majorHAnsi" w:hAnsiTheme="majorHAnsi" w:cstheme="majorHAnsi"/>
          <w:szCs w:val="20"/>
        </w:rPr>
        <w:t>Identificar claramente os aspetos que permitem demonstrar a relevância estratégica e o enquadramento no âmbito, objetivos e resultados esperados identificados no Aviso.</w:t>
      </w:r>
    </w:p>
    <w:p w14:paraId="530B265F" w14:textId="77777777" w:rsidR="00FB7725" w:rsidRPr="007A0E37" w:rsidRDefault="00191A76" w:rsidP="00FB7725">
      <w:pPr>
        <w:spacing w:line="276" w:lineRule="auto"/>
        <w:rPr>
          <w:rFonts w:asciiTheme="majorHAnsi" w:hAnsiTheme="majorHAnsi" w:cstheme="majorHAnsi"/>
          <w:szCs w:val="20"/>
        </w:rPr>
      </w:pPr>
      <w:sdt>
        <w:sdtPr>
          <w:rPr>
            <w:rStyle w:val="Estilo5"/>
            <w:rFonts w:asciiTheme="majorHAnsi" w:hAnsiTheme="majorHAnsi" w:cstheme="majorHAnsi"/>
          </w:rPr>
          <w:id w:val="-1469428047"/>
          <w:placeholder>
            <w:docPart w:val="D2965F146BF640BAA3D7B1EFB9D82E15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F5442D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49EDCD3E" w14:textId="77777777" w:rsidR="007B5BF2" w:rsidRPr="007A0E37" w:rsidRDefault="007B5BF2" w:rsidP="007B5BF2">
      <w:pPr>
        <w:spacing w:line="276" w:lineRule="auto"/>
        <w:rPr>
          <w:rFonts w:asciiTheme="majorHAnsi" w:hAnsiTheme="majorHAnsi" w:cstheme="majorHAnsi"/>
          <w:szCs w:val="20"/>
        </w:rPr>
      </w:pPr>
    </w:p>
    <w:p w14:paraId="52EF5662" w14:textId="1D73D529" w:rsidR="00FD139D" w:rsidRPr="00E05E05" w:rsidRDefault="00E05E05" w:rsidP="00E05E05">
      <w:p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r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 xml:space="preserve">C - </w:t>
      </w:r>
      <w:r w:rsidR="00FD139D" w:rsidRPr="00E05E05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DESCRIÇÃO DO PROJETO</w:t>
      </w:r>
    </w:p>
    <w:p w14:paraId="42D1C9C3" w14:textId="0B5E2819" w:rsidR="00FD139D" w:rsidRPr="007A0E37" w:rsidRDefault="00FD139D" w:rsidP="00E05E05">
      <w:pPr>
        <w:pStyle w:val="Ttulo"/>
        <w:numPr>
          <w:ilvl w:val="0"/>
          <w:numId w:val="24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OBJETIVO/S ESPECÍFICO/S DO PROJETO</w:t>
      </w:r>
    </w:p>
    <w:p w14:paraId="453F6A27" w14:textId="3108A524" w:rsidR="000C6FD1" w:rsidRDefault="00E05E05" w:rsidP="00FB7725">
      <w:pPr>
        <w:pStyle w:val="PargrafodaLista"/>
        <w:numPr>
          <w:ilvl w:val="1"/>
          <w:numId w:val="26"/>
        </w:numPr>
        <w:spacing w:line="276" w:lineRule="auto"/>
        <w:rPr>
          <w:color w:val="000000"/>
          <w:sz w:val="27"/>
          <w:szCs w:val="27"/>
        </w:rPr>
      </w:pPr>
      <w:r w:rsidRPr="00E05E05">
        <w:rPr>
          <w:rFonts w:asciiTheme="majorHAnsi" w:hAnsiTheme="majorHAnsi" w:cstheme="majorHAnsi"/>
          <w:szCs w:val="20"/>
        </w:rPr>
        <w:t>Neste ponto, devem ser apresentados os objetivos específicos propostos no projeto, os quais devem concorrer para o objetivo Geral do Projeto e estarem devidamente enquadrados no plano de atividades a apresentar</w:t>
      </w:r>
      <w:r>
        <w:rPr>
          <w:color w:val="000000"/>
          <w:sz w:val="27"/>
          <w:szCs w:val="27"/>
        </w:rPr>
        <w:t>.</w:t>
      </w:r>
    </w:p>
    <w:p w14:paraId="2C670986" w14:textId="65D1F104" w:rsidR="00A34EBB" w:rsidRDefault="000C6FD1" w:rsidP="00A34EBB">
      <w:pPr>
        <w:pStyle w:val="PargrafodaLista"/>
        <w:numPr>
          <w:ilvl w:val="1"/>
          <w:numId w:val="26"/>
        </w:numPr>
        <w:spacing w:line="276" w:lineRule="auto"/>
        <w:rPr>
          <w:rFonts w:asciiTheme="majorHAnsi" w:hAnsiTheme="majorHAnsi" w:cstheme="majorHAnsi"/>
          <w:szCs w:val="20"/>
        </w:rPr>
      </w:pPr>
      <w:r w:rsidRPr="000C6FD1">
        <w:rPr>
          <w:rFonts w:asciiTheme="majorHAnsi" w:hAnsiTheme="majorHAnsi" w:cstheme="majorHAnsi"/>
          <w:szCs w:val="20"/>
        </w:rPr>
        <w:t>Ca</w:t>
      </w:r>
      <w:r w:rsidRPr="000566C2">
        <w:rPr>
          <w:rFonts w:asciiTheme="majorHAnsi" w:hAnsiTheme="majorHAnsi" w:cstheme="majorHAnsi"/>
          <w:szCs w:val="20"/>
        </w:rPr>
        <w:t>racterizar os meios técnicos e físicos existentes a afetar ao desenvolvimento da operação</w:t>
      </w:r>
      <w:r w:rsidR="00425CA5">
        <w:rPr>
          <w:rFonts w:asciiTheme="majorHAnsi" w:hAnsiTheme="majorHAnsi" w:cstheme="majorHAnsi"/>
          <w:szCs w:val="20"/>
        </w:rPr>
        <w:t>;</w:t>
      </w:r>
    </w:p>
    <w:p w14:paraId="19067370" w14:textId="77777777" w:rsidR="00425CA5" w:rsidRPr="000508AE" w:rsidRDefault="00425CA5" w:rsidP="00425CA5">
      <w:pPr>
        <w:pStyle w:val="PargrafodaLista"/>
        <w:numPr>
          <w:ilvl w:val="1"/>
          <w:numId w:val="26"/>
        </w:numPr>
        <w:rPr>
          <w:rFonts w:asciiTheme="majorHAnsi" w:hAnsiTheme="majorHAnsi" w:cstheme="majorHAnsi"/>
          <w:szCs w:val="20"/>
        </w:rPr>
      </w:pPr>
      <w:r w:rsidRPr="000508AE">
        <w:rPr>
          <w:rFonts w:asciiTheme="majorHAnsi" w:hAnsiTheme="majorHAnsi" w:cstheme="majorHAnsi"/>
          <w:szCs w:val="20"/>
        </w:rPr>
        <w:t>Caracterização dos recursos humanos existentes (Descrever as habilitações literárias, formação e experiência);</w:t>
      </w:r>
    </w:p>
    <w:p w14:paraId="515FB00B" w14:textId="36635494" w:rsidR="000725F4" w:rsidRPr="00191A76" w:rsidRDefault="00191A76" w:rsidP="00191A76">
      <w:pPr>
        <w:spacing w:line="276" w:lineRule="auto"/>
        <w:rPr>
          <w:color w:val="000000"/>
          <w:sz w:val="27"/>
          <w:szCs w:val="27"/>
        </w:rPr>
      </w:pPr>
      <w:sdt>
        <w:sdtPr>
          <w:rPr>
            <w:rStyle w:val="Estilo5"/>
            <w:rFonts w:asciiTheme="majorHAnsi" w:hAnsiTheme="majorHAnsi" w:cstheme="majorHAnsi"/>
          </w:rPr>
          <w:id w:val="226429922"/>
          <w:placeholder>
            <w:docPart w:val="4A51198A02C848039DDC8E7E5CDBDFF8"/>
          </w:placeholder>
          <w:showingPlcHdr/>
          <w15:color w:val="99CCFF"/>
        </w:sdtPr>
        <w:sdtEndPr>
          <w:rPr>
            <w:rStyle w:val="Tipodeletrapredefinidodopargrafo"/>
            <w:rFonts w:ascii="Arial Narrow" w:hAnsi="Arial Narrow" w:cs="Times New Roman"/>
            <w:smallCaps/>
            <w:color w:val="404041"/>
            <w:sz w:val="20"/>
            <w:szCs w:val="18"/>
          </w:rPr>
        </w:sdtEndPr>
        <w:sdtContent>
          <w:r w:rsidR="00FB7725" w:rsidRPr="000C6FD1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6F36D818" w14:textId="77777777" w:rsidR="000725F4" w:rsidRDefault="000725F4" w:rsidP="00E05E05">
      <w:pPr>
        <w:rPr>
          <w:rFonts w:asciiTheme="majorHAnsi" w:hAnsiTheme="majorHAnsi" w:cstheme="majorHAnsi"/>
          <w:sz w:val="22"/>
        </w:rPr>
      </w:pPr>
    </w:p>
    <w:p w14:paraId="63C6068D" w14:textId="1ECEB6B3" w:rsidR="00E05E05" w:rsidRPr="007A0E37" w:rsidRDefault="00E05E05" w:rsidP="00E05E05">
      <w:pPr>
        <w:pStyle w:val="Ttulo"/>
        <w:numPr>
          <w:ilvl w:val="0"/>
          <w:numId w:val="24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PLANO DE INVESTIMENTOS</w:t>
      </w:r>
    </w:p>
    <w:p w14:paraId="529B0E15" w14:textId="77777777" w:rsidR="00E05E05" w:rsidRPr="00E05E05" w:rsidRDefault="00E05E05" w:rsidP="00E05E05">
      <w:pPr>
        <w:pStyle w:val="PargrafodaLista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vanish/>
        </w:rPr>
      </w:pPr>
    </w:p>
    <w:p w14:paraId="73593685" w14:textId="77777777" w:rsidR="00AB487C" w:rsidRPr="00AB487C" w:rsidRDefault="00AB487C" w:rsidP="00AB487C">
      <w:pPr>
        <w:pStyle w:val="PargrafodaLista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vanish/>
        </w:rPr>
      </w:pPr>
    </w:p>
    <w:p w14:paraId="3EF6350D" w14:textId="4B4A101E" w:rsidR="00E05E05" w:rsidRPr="00E05E05" w:rsidRDefault="00E05E05" w:rsidP="00AB487C">
      <w:pPr>
        <w:pStyle w:val="PargrafodaLista"/>
        <w:numPr>
          <w:ilvl w:val="1"/>
          <w:numId w:val="26"/>
        </w:numPr>
        <w:spacing w:line="276" w:lineRule="auto"/>
        <w:rPr>
          <w:rFonts w:asciiTheme="majorHAnsi" w:hAnsiTheme="majorHAnsi" w:cstheme="majorHAnsi"/>
          <w:szCs w:val="20"/>
        </w:rPr>
      </w:pPr>
      <w:r w:rsidRPr="00E05E05">
        <w:rPr>
          <w:rFonts w:asciiTheme="majorHAnsi" w:hAnsiTheme="majorHAnsi" w:cstheme="majorHAnsi"/>
        </w:rPr>
        <w:t>Descrição, tipologi</w:t>
      </w:r>
      <w:r w:rsidRPr="00E05E05">
        <w:rPr>
          <w:rFonts w:asciiTheme="majorHAnsi" w:hAnsiTheme="majorHAnsi" w:cstheme="majorHAnsi"/>
          <w:szCs w:val="20"/>
        </w:rPr>
        <w:t>a e fundamentação dos investimentos apresentados em coerência com os objetivos do projeto e metas a que se propõe;</w:t>
      </w:r>
    </w:p>
    <w:p w14:paraId="24F74FC3" w14:textId="700A71E5" w:rsidR="00E05E05" w:rsidRDefault="00E05E05" w:rsidP="00E05E05">
      <w:pPr>
        <w:pStyle w:val="PargrafodaLista"/>
        <w:numPr>
          <w:ilvl w:val="1"/>
          <w:numId w:val="26"/>
        </w:numPr>
        <w:spacing w:line="276" w:lineRule="auto"/>
        <w:rPr>
          <w:rFonts w:asciiTheme="majorHAnsi" w:hAnsiTheme="majorHAnsi" w:cstheme="majorHAnsi"/>
          <w:szCs w:val="20"/>
        </w:rPr>
      </w:pPr>
      <w:r w:rsidRPr="00E05E05">
        <w:rPr>
          <w:rFonts w:asciiTheme="majorHAnsi" w:hAnsiTheme="majorHAnsi" w:cstheme="majorHAnsi"/>
          <w:szCs w:val="20"/>
        </w:rPr>
        <w:lastRenderedPageBreak/>
        <w:t>Cronograma de execução</w:t>
      </w:r>
      <w:r w:rsidR="0030228E">
        <w:rPr>
          <w:rFonts w:asciiTheme="majorHAnsi" w:hAnsiTheme="majorHAnsi" w:cstheme="majorHAnsi"/>
          <w:szCs w:val="20"/>
        </w:rPr>
        <w:t>;</w:t>
      </w:r>
    </w:p>
    <w:p w14:paraId="1363FAAD" w14:textId="41597DC9" w:rsidR="0030228E" w:rsidRPr="00E05E05" w:rsidRDefault="0030228E" w:rsidP="00E05E05">
      <w:pPr>
        <w:pStyle w:val="PargrafodaLista"/>
        <w:numPr>
          <w:ilvl w:val="1"/>
          <w:numId w:val="26"/>
        </w:numPr>
        <w:spacing w:line="276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Descrição das fontes de financiamento, </w:t>
      </w:r>
      <w:r w:rsidRPr="007A0E37">
        <w:rPr>
          <w:rFonts w:asciiTheme="majorHAnsi" w:hAnsiTheme="majorHAnsi" w:cstheme="majorHAnsi"/>
        </w:rPr>
        <w:t xml:space="preserve">para além da subvenção a fundo perdido a candidatar (empréstimos bancários, capitais próprios, suprimento de capitais, </w:t>
      </w:r>
      <w:proofErr w:type="spellStart"/>
      <w:r w:rsidRPr="007A0E37">
        <w:rPr>
          <w:rFonts w:asciiTheme="majorHAnsi" w:hAnsiTheme="majorHAnsi" w:cstheme="majorHAnsi"/>
        </w:rPr>
        <w:t>etc</w:t>
      </w:r>
      <w:proofErr w:type="spellEnd"/>
      <w:r w:rsidRPr="007A0E37">
        <w:rPr>
          <w:rFonts w:asciiTheme="majorHAnsi" w:hAnsiTheme="majorHAnsi" w:cstheme="majorHAnsi"/>
        </w:rPr>
        <w:t>);</w:t>
      </w:r>
    </w:p>
    <w:p w14:paraId="6CC95E39" w14:textId="77777777" w:rsidR="00FB7725" w:rsidRPr="007A0E37" w:rsidRDefault="00191A76" w:rsidP="00FB7725">
      <w:pPr>
        <w:rPr>
          <w:rStyle w:val="Estilo1"/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-295996142"/>
          <w:placeholder>
            <w:docPart w:val="706681E844F84507A3B6242F6F19D92A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12E0D257" w14:textId="617D7A7F" w:rsidR="00DA0D68" w:rsidRPr="007A0E37" w:rsidRDefault="00DA0D68" w:rsidP="0030228E">
      <w:pPr>
        <w:pStyle w:val="Ttulo"/>
        <w:numPr>
          <w:ilvl w:val="0"/>
          <w:numId w:val="24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Postos de trabalho</w:t>
      </w:r>
    </w:p>
    <w:p w14:paraId="0CED2E3A" w14:textId="77777777" w:rsidR="0030228E" w:rsidRPr="0030228E" w:rsidRDefault="0030228E" w:rsidP="0030228E">
      <w:pPr>
        <w:pStyle w:val="PargrafodaLista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vanish/>
        </w:rPr>
      </w:pPr>
    </w:p>
    <w:p w14:paraId="55F21996" w14:textId="3AA2A6FE" w:rsidR="00DA0D68" w:rsidRPr="007A0E37" w:rsidRDefault="00DA0D68" w:rsidP="0030228E">
      <w:pPr>
        <w:pStyle w:val="PargrafodaLista"/>
        <w:numPr>
          <w:ilvl w:val="1"/>
          <w:numId w:val="26"/>
        </w:numPr>
        <w:spacing w:line="276" w:lineRule="auto"/>
        <w:rPr>
          <w:rFonts w:asciiTheme="majorHAnsi" w:hAnsiTheme="majorHAnsi" w:cstheme="majorHAnsi"/>
        </w:rPr>
      </w:pPr>
      <w:r w:rsidRPr="007A0E37">
        <w:rPr>
          <w:rFonts w:asciiTheme="majorHAnsi" w:hAnsiTheme="majorHAnsi" w:cstheme="majorHAnsi"/>
        </w:rPr>
        <w:t>Caracterizar o perfil dos recursos humanos a afetar à operação;</w:t>
      </w:r>
    </w:p>
    <w:p w14:paraId="43CC825B" w14:textId="7A93F194" w:rsidR="00DA0D68" w:rsidRPr="007A0E37" w:rsidRDefault="00DA0D68" w:rsidP="0030228E">
      <w:pPr>
        <w:pStyle w:val="PargrafodaLista"/>
        <w:numPr>
          <w:ilvl w:val="1"/>
          <w:numId w:val="26"/>
        </w:numPr>
        <w:spacing w:line="276" w:lineRule="auto"/>
        <w:rPr>
          <w:rFonts w:asciiTheme="majorHAnsi" w:hAnsiTheme="majorHAnsi" w:cstheme="majorHAnsi"/>
        </w:rPr>
      </w:pPr>
      <w:r w:rsidRPr="007A0E37">
        <w:rPr>
          <w:rFonts w:asciiTheme="majorHAnsi" w:hAnsiTheme="majorHAnsi" w:cstheme="majorHAnsi"/>
        </w:rPr>
        <w:t xml:space="preserve">Fundamentar a necessidade </w:t>
      </w:r>
      <w:r w:rsidR="00623F01">
        <w:rPr>
          <w:rFonts w:asciiTheme="majorHAnsi" w:hAnsiTheme="majorHAnsi" w:cstheme="majorHAnsi"/>
        </w:rPr>
        <w:t xml:space="preserve">de </w:t>
      </w:r>
      <w:r w:rsidRPr="007A0E37">
        <w:rPr>
          <w:rFonts w:asciiTheme="majorHAnsi" w:hAnsiTheme="majorHAnsi" w:cstheme="majorHAnsi"/>
        </w:rPr>
        <w:t>postos trabalho a criar face ao objeto da operação, número de postos de trabalho a criar, funções a desempenhar, tipologia de contrato;</w:t>
      </w:r>
    </w:p>
    <w:p w14:paraId="17B1C85C" w14:textId="77777777" w:rsidR="00DA0D68" w:rsidRPr="007A0E37" w:rsidRDefault="00DA0D68" w:rsidP="00623F01">
      <w:pPr>
        <w:pStyle w:val="PargrafodaLista"/>
        <w:spacing w:line="276" w:lineRule="auto"/>
        <w:ind w:left="1152"/>
        <w:rPr>
          <w:rFonts w:asciiTheme="majorHAnsi" w:hAnsiTheme="majorHAnsi" w:cstheme="majorHAnsi"/>
        </w:rPr>
      </w:pPr>
      <w:r w:rsidRPr="007A0E37">
        <w:rPr>
          <w:rFonts w:asciiTheme="majorHAnsi" w:hAnsiTheme="majorHAnsi" w:cstheme="majorHAnsi"/>
        </w:rPr>
        <w:t>Nota: o número de postos de trabalho a manter e/ou a criar associados diretamente ao projeto contribui para indicador de resultado</w:t>
      </w:r>
    </w:p>
    <w:p w14:paraId="2B32358F" w14:textId="057AC246" w:rsidR="0030228E" w:rsidRDefault="00191A76" w:rsidP="00965D9C">
      <w:pPr>
        <w:rPr>
          <w:rFonts w:asciiTheme="majorHAnsi" w:hAnsiTheme="majorHAnsi" w:cstheme="majorHAnsi"/>
          <w:sz w:val="22"/>
        </w:rPr>
      </w:pPr>
      <w:sdt>
        <w:sdtPr>
          <w:rPr>
            <w:rStyle w:val="Estilo5"/>
            <w:rFonts w:asciiTheme="majorHAnsi" w:hAnsiTheme="majorHAnsi" w:cstheme="majorHAnsi"/>
          </w:rPr>
          <w:id w:val="-2039726663"/>
          <w:placeholder>
            <w:docPart w:val="1177F2D4B504480D86FE824EF057386A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201DBB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6D273463" w14:textId="77777777" w:rsidR="000C6FD1" w:rsidRDefault="0030228E" w:rsidP="0030228E">
      <w:pPr>
        <w:pStyle w:val="Ttulo"/>
        <w:numPr>
          <w:ilvl w:val="0"/>
          <w:numId w:val="24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30228E">
        <w:rPr>
          <w:rFonts w:asciiTheme="majorHAnsi" w:hAnsiTheme="majorHAnsi" w:cstheme="majorHAnsi"/>
          <w:sz w:val="22"/>
          <w:u w:val="none"/>
          <w:lang w:val="pt-PT"/>
        </w:rPr>
        <w:t xml:space="preserve">Modelo de gestão e funcionamento da operação nos anos seguintes à sua conclusão </w:t>
      </w:r>
    </w:p>
    <w:p w14:paraId="478A4847" w14:textId="761A61CF" w:rsidR="0030228E" w:rsidRPr="0030228E" w:rsidRDefault="0030228E" w:rsidP="000C6FD1">
      <w:pPr>
        <w:pStyle w:val="Ttulo"/>
        <w:numPr>
          <w:ilvl w:val="0"/>
          <w:numId w:val="0"/>
        </w:numPr>
        <w:shd w:val="clear" w:color="auto" w:fill="F2F2F2" w:themeFill="background1" w:themeFillShade="F2"/>
        <w:spacing w:after="0"/>
        <w:ind w:left="36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30228E">
        <w:rPr>
          <w:rFonts w:asciiTheme="majorHAnsi" w:hAnsiTheme="majorHAnsi" w:cstheme="majorHAnsi"/>
          <w:sz w:val="22"/>
          <w:u w:val="none"/>
          <w:lang w:val="pt-PT"/>
        </w:rPr>
        <w:t>(para entidades sem fins lucrativos);</w:t>
      </w:r>
    </w:p>
    <w:p w14:paraId="1B3C71CC" w14:textId="56645CBC" w:rsidR="00201DBB" w:rsidRDefault="00191A76" w:rsidP="00163A32">
      <w:pPr>
        <w:rPr>
          <w:rStyle w:val="Estilo5"/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801272213"/>
          <w:placeholder>
            <w:docPart w:val="8CA9FCB231B44073A11EBBB15B4B4111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30228E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3F060C73" w14:textId="77777777" w:rsidR="000C6FD1" w:rsidRDefault="000C6FD1" w:rsidP="000C6FD1">
      <w:pPr>
        <w:rPr>
          <w:rFonts w:asciiTheme="majorHAnsi" w:hAnsiTheme="majorHAnsi" w:cstheme="majorHAnsi"/>
          <w:sz w:val="22"/>
        </w:rPr>
      </w:pPr>
    </w:p>
    <w:p w14:paraId="7356363D" w14:textId="78D23C71" w:rsidR="000C6FD1" w:rsidRDefault="000C6FD1" w:rsidP="000C6FD1">
      <w:pPr>
        <w:pStyle w:val="Ttulo"/>
        <w:numPr>
          <w:ilvl w:val="0"/>
          <w:numId w:val="24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0C6FD1">
        <w:rPr>
          <w:rFonts w:asciiTheme="majorHAnsi" w:hAnsiTheme="majorHAnsi" w:cstheme="majorHAnsi"/>
          <w:sz w:val="22"/>
          <w:u w:val="none"/>
          <w:lang w:val="pt-PT"/>
        </w:rPr>
        <w:t>Plano de divulgação/ Publicitação dos apoios</w:t>
      </w:r>
    </w:p>
    <w:p w14:paraId="65852F8C" w14:textId="447D6490" w:rsidR="000C6FD1" w:rsidRDefault="00191A76" w:rsidP="000C6FD1">
      <w:pPr>
        <w:rPr>
          <w:lang w:eastAsia="x-none"/>
        </w:rPr>
      </w:pPr>
      <w:sdt>
        <w:sdtPr>
          <w:rPr>
            <w:rStyle w:val="Estilo5"/>
            <w:rFonts w:asciiTheme="majorHAnsi" w:hAnsiTheme="majorHAnsi" w:cstheme="majorHAnsi"/>
          </w:rPr>
          <w:id w:val="-955793679"/>
          <w:placeholder>
            <w:docPart w:val="15532868702940F9B0EF8AEEE42CFF61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0C6FD1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16A18A87" w14:textId="77777777" w:rsidR="000C6FD1" w:rsidRPr="000C6FD1" w:rsidRDefault="000C6FD1" w:rsidP="000C6FD1">
      <w:pPr>
        <w:rPr>
          <w:lang w:eastAsia="x-none"/>
        </w:rPr>
      </w:pPr>
    </w:p>
    <w:p w14:paraId="3190729D" w14:textId="4DCB02DA" w:rsidR="000C6FD1" w:rsidRPr="007A0E37" w:rsidRDefault="000C6FD1" w:rsidP="00163A32">
      <w:pPr>
        <w:rPr>
          <w:rFonts w:asciiTheme="majorHAnsi" w:hAnsiTheme="majorHAnsi" w:cstheme="majorHAnsi"/>
        </w:rPr>
      </w:pPr>
    </w:p>
    <w:p w14:paraId="3355E03D" w14:textId="4BC657E0" w:rsidR="00163A32" w:rsidRPr="0030228E" w:rsidRDefault="0030228E" w:rsidP="0030228E">
      <w:p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r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 xml:space="preserve">D - </w:t>
      </w:r>
      <w:r w:rsidR="00046796" w:rsidRPr="0030228E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CONTRIBUTO DA OPERAÇÃO PARA OS CRITÉRIOS DE SELEÇÃO</w:t>
      </w:r>
    </w:p>
    <w:p w14:paraId="399C2C80" w14:textId="22101FB3" w:rsidR="0030228E" w:rsidRPr="0030228E" w:rsidRDefault="0030228E" w:rsidP="0030228E">
      <w:pPr>
        <w:pStyle w:val="PargrafodaLista"/>
        <w:numPr>
          <w:ilvl w:val="1"/>
          <w:numId w:val="29"/>
        </w:numPr>
        <w:spacing w:line="276" w:lineRule="auto"/>
        <w:rPr>
          <w:rFonts w:asciiTheme="majorHAnsi" w:hAnsiTheme="majorHAnsi" w:cstheme="majorHAnsi"/>
        </w:rPr>
      </w:pPr>
      <w:r w:rsidRPr="0030228E">
        <w:rPr>
          <w:rFonts w:asciiTheme="majorHAnsi" w:hAnsiTheme="majorHAnsi" w:cstheme="majorHAnsi"/>
        </w:rPr>
        <w:t>AT-Identificar, de forma clara, o contributo para a Qualidade e para a Sustentabilidade da operação;</w:t>
      </w:r>
    </w:p>
    <w:p w14:paraId="3763FB33" w14:textId="77777777" w:rsidR="0030228E" w:rsidRDefault="0030228E" w:rsidP="0030228E">
      <w:pPr>
        <w:pStyle w:val="PargrafodaLista"/>
        <w:numPr>
          <w:ilvl w:val="1"/>
          <w:numId w:val="29"/>
        </w:numPr>
        <w:spacing w:line="276" w:lineRule="auto"/>
        <w:rPr>
          <w:rFonts w:asciiTheme="majorHAnsi" w:hAnsiTheme="majorHAnsi" w:cstheme="majorHAnsi"/>
        </w:rPr>
      </w:pPr>
      <w:r w:rsidRPr="0030228E">
        <w:rPr>
          <w:rFonts w:asciiTheme="majorHAnsi" w:hAnsiTheme="majorHAnsi" w:cstheme="majorHAnsi"/>
        </w:rPr>
        <w:t>AE-identificar, de forma clara, o contributo para os Eixos da EDL, para os Indicadores da EDL e para o impacto da operação).</w:t>
      </w:r>
    </w:p>
    <w:p w14:paraId="2C300D91" w14:textId="11B87DCA" w:rsidR="00644994" w:rsidRPr="0030228E" w:rsidRDefault="00644994" w:rsidP="00644994">
      <w:pPr>
        <w:pStyle w:val="PargrafodaLista"/>
        <w:spacing w:line="276" w:lineRule="auto"/>
        <w:ind w:left="115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Nota: Fazer uma autoavaliação em função dos critérios definidos no aviso</w:t>
      </w:r>
    </w:p>
    <w:p w14:paraId="7AEC9828" w14:textId="5333A167" w:rsidR="00163A32" w:rsidRPr="007A0E37" w:rsidRDefault="00191A76" w:rsidP="00163A32">
      <w:pPr>
        <w:rPr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-1348948729"/>
          <w:placeholder>
            <w:docPart w:val="24C9FF4C6D2E430CA41D72801966DD72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201DBB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61963F63" w14:textId="77777777" w:rsidR="008E45AA" w:rsidRPr="007A0E37" w:rsidRDefault="008E45AA" w:rsidP="00DB6F22">
      <w:pPr>
        <w:autoSpaceDE w:val="0"/>
        <w:autoSpaceDN w:val="0"/>
        <w:adjustRightInd w:val="0"/>
        <w:spacing w:before="0" w:after="0"/>
        <w:rPr>
          <w:rFonts w:asciiTheme="majorHAnsi" w:hAnsiTheme="majorHAnsi" w:cstheme="majorHAnsi"/>
          <w:color w:val="404041"/>
          <w:szCs w:val="20"/>
        </w:rPr>
      </w:pPr>
    </w:p>
    <w:p w14:paraId="788BC8E4" w14:textId="63B50EFB" w:rsidR="009F4204" w:rsidRPr="009F4204" w:rsidRDefault="007126F5" w:rsidP="007126F5">
      <w:p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bookmarkStart w:id="0" w:name="_Toc62392778"/>
      <w:r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 xml:space="preserve">E - </w:t>
      </w:r>
      <w:r w:rsidR="009F4204" w:rsidRPr="009F4204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Licenças/autorizações/legislação ambiental</w:t>
      </w:r>
      <w:bookmarkEnd w:id="0"/>
    </w:p>
    <w:p w14:paraId="382C53DF" w14:textId="77777777" w:rsidR="009F4204" w:rsidRPr="007A0E37" w:rsidRDefault="009F4204" w:rsidP="009F4204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9F4204">
        <w:rPr>
          <w:rFonts w:asciiTheme="majorHAnsi" w:hAnsiTheme="majorHAnsi" w:cstheme="majorHAnsi"/>
          <w:b/>
          <w:bCs/>
        </w:rPr>
        <w:t>Licenças e autorizações</w:t>
      </w:r>
      <w:r w:rsidRPr="007A0E37">
        <w:rPr>
          <w:rFonts w:asciiTheme="majorHAnsi" w:hAnsiTheme="majorHAnsi" w:cstheme="majorHAnsi"/>
          <w:b/>
          <w:bCs/>
        </w:rPr>
        <w:t xml:space="preserve">: </w:t>
      </w:r>
      <w:r w:rsidRPr="009F4204">
        <w:rPr>
          <w:rFonts w:asciiTheme="majorHAnsi" w:hAnsiTheme="majorHAnsi" w:cstheme="majorHAnsi"/>
        </w:rPr>
        <w:t>O promotor e/ou parceiros devem evidenciar quais as autorizações, licenças e/ou pareceres necessários à implementação do projeto e/ou após a sua conclusão e qual o momento em que serão apresentados.</w:t>
      </w:r>
    </w:p>
    <w:p w14:paraId="2D649CD7" w14:textId="1839F21D" w:rsidR="009F4204" w:rsidRPr="007A0E37" w:rsidRDefault="009F4204" w:rsidP="009F4204">
      <w:pPr>
        <w:pStyle w:val="PargrafodaLista"/>
        <w:spacing w:line="276" w:lineRule="auto"/>
        <w:ind w:left="1080"/>
        <w:rPr>
          <w:rFonts w:asciiTheme="majorHAnsi" w:hAnsiTheme="majorHAnsi" w:cstheme="majorHAnsi"/>
        </w:rPr>
      </w:pPr>
      <w:r w:rsidRPr="007A0E37">
        <w:rPr>
          <w:rFonts w:asciiTheme="majorHAnsi" w:eastAsiaTheme="minorEastAsia" w:hAnsiTheme="majorHAnsi" w:cstheme="majorHAnsi"/>
          <w:b/>
          <w:bCs/>
          <w:i/>
          <w:iCs/>
          <w:color w:val="595959" w:themeColor="text1" w:themeTint="A6"/>
          <w:lang w:eastAsia="en-US"/>
        </w:rPr>
        <w:t>Caso não se aplique deve juntar declaração de compromisso a informar que não se aplica ao projeto</w:t>
      </w:r>
    </w:p>
    <w:p w14:paraId="3A04DEF7" w14:textId="79A3C66A" w:rsidR="009F4204" w:rsidRPr="007A0E37" w:rsidRDefault="009F4204" w:rsidP="00201DBB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9F4204">
        <w:rPr>
          <w:rFonts w:asciiTheme="majorHAnsi" w:hAnsiTheme="majorHAnsi" w:cstheme="majorHAnsi"/>
          <w:b/>
          <w:bCs/>
        </w:rPr>
        <w:t>Legislação</w:t>
      </w:r>
      <w:r w:rsidRPr="009F4204">
        <w:rPr>
          <w:rFonts w:asciiTheme="majorHAnsi" w:hAnsiTheme="majorHAnsi" w:cstheme="majorHAnsi"/>
        </w:rPr>
        <w:t xml:space="preserve"> </w:t>
      </w:r>
      <w:r w:rsidR="000566C2">
        <w:rPr>
          <w:rFonts w:asciiTheme="majorHAnsi" w:hAnsiTheme="majorHAnsi" w:cstheme="majorHAnsi"/>
          <w:b/>
          <w:bCs/>
        </w:rPr>
        <w:t>a</w:t>
      </w:r>
      <w:r w:rsidRPr="009F4204">
        <w:rPr>
          <w:rFonts w:asciiTheme="majorHAnsi" w:hAnsiTheme="majorHAnsi" w:cstheme="majorHAnsi"/>
          <w:b/>
          <w:bCs/>
        </w:rPr>
        <w:t>mbiental</w:t>
      </w:r>
      <w:r w:rsidR="000566C2">
        <w:rPr>
          <w:rFonts w:asciiTheme="majorHAnsi" w:hAnsiTheme="majorHAnsi" w:cstheme="majorHAnsi"/>
          <w:b/>
          <w:bCs/>
        </w:rPr>
        <w:t xml:space="preserve"> aplicável</w:t>
      </w:r>
    </w:p>
    <w:p w14:paraId="578B13D4" w14:textId="0BFEA4BA" w:rsidR="00201DBB" w:rsidRDefault="00191A76" w:rsidP="00201DBB">
      <w:pPr>
        <w:spacing w:line="276" w:lineRule="auto"/>
        <w:rPr>
          <w:rStyle w:val="Estilo5"/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604850654"/>
          <w:placeholder>
            <w:docPart w:val="9D3C72424A7F4DC6B46EE81EB78335A9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201DBB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34A0C942" w14:textId="77777777" w:rsidR="00870952" w:rsidRPr="007A0E37" w:rsidRDefault="00870952" w:rsidP="00201DBB">
      <w:pPr>
        <w:spacing w:line="276" w:lineRule="auto"/>
        <w:rPr>
          <w:rFonts w:asciiTheme="majorHAnsi" w:hAnsiTheme="majorHAnsi" w:cstheme="majorHAnsi"/>
        </w:rPr>
      </w:pPr>
    </w:p>
    <w:sectPr w:rsidR="00870952" w:rsidRPr="007A0E37" w:rsidSect="008D3F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39962" w14:textId="77777777" w:rsidR="008D3F1D" w:rsidRDefault="008D3F1D" w:rsidP="00F06FBC">
      <w:pPr>
        <w:spacing w:before="0" w:after="0"/>
      </w:pPr>
      <w:r>
        <w:separator/>
      </w:r>
    </w:p>
  </w:endnote>
  <w:endnote w:type="continuationSeparator" w:id="0">
    <w:p w14:paraId="44021158" w14:textId="77777777" w:rsidR="008D3F1D" w:rsidRDefault="008D3F1D" w:rsidP="00F06FBC">
      <w:pPr>
        <w:spacing w:before="0" w:after="0"/>
      </w:pPr>
      <w:r>
        <w:continuationSeparator/>
      </w:r>
    </w:p>
  </w:endnote>
  <w:endnote w:type="continuationNotice" w:id="1">
    <w:p w14:paraId="1EFA9119" w14:textId="77777777" w:rsidR="00505744" w:rsidRDefault="0050574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05B07" w14:textId="479025E4" w:rsidR="00A94A00" w:rsidRPr="00A94A00" w:rsidRDefault="00A46923" w:rsidP="00A94A00">
    <w:pPr>
      <w:spacing w:before="0" w:after="0"/>
      <w:jc w:val="right"/>
      <w:rPr>
        <w:rFonts w:ascii="Leelawadee UI" w:hAnsi="Leelawadee UI" w:cs="Leelawadee UI"/>
        <w:color w:val="282829"/>
      </w:rPr>
    </w:pPr>
    <w:r>
      <w:rPr>
        <w:noProof/>
      </w:rPr>
      <w:drawing>
        <wp:inline distT="0" distB="0" distL="0" distR="0" wp14:anchorId="064CA861" wp14:editId="10725805">
          <wp:extent cx="5400040" cy="903605"/>
          <wp:effectExtent l="0" t="0" r="0" b="0"/>
          <wp:docPr id="1981640267" name="Imagem 1" descr="Uma imagem com texto, captura de ecrã, Tipo de letra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40267" name="Imagem 1" descr="Uma imagem com texto, captura de ecrã, Tipo de letra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9EE1" w14:textId="77777777" w:rsidR="00E16AAC" w:rsidRDefault="00E16AAC">
    <w:pPr>
      <w:pStyle w:val="Rodap"/>
    </w:pPr>
    <w:r>
      <w:rPr>
        <w:noProof/>
      </w:rPr>
      <w:drawing>
        <wp:anchor distT="0" distB="0" distL="114300" distR="114300" simplePos="0" relativeHeight="251658243" behindDoc="1" locked="0" layoutInCell="1" allowOverlap="1" wp14:anchorId="70CD88C9" wp14:editId="18057085">
          <wp:simplePos x="0" y="0"/>
          <wp:positionH relativeFrom="margin">
            <wp:posOffset>808114</wp:posOffset>
          </wp:positionH>
          <wp:positionV relativeFrom="paragraph">
            <wp:posOffset>-122555</wp:posOffset>
          </wp:positionV>
          <wp:extent cx="3792220" cy="512378"/>
          <wp:effectExtent l="0" t="0" r="0" b="2540"/>
          <wp:wrapTight wrapText="bothSides">
            <wp:wrapPolygon edited="0">
              <wp:start x="0" y="0"/>
              <wp:lineTo x="0" y="20903"/>
              <wp:lineTo x="21484" y="20903"/>
              <wp:lineTo x="21484" y="0"/>
              <wp:lineTo x="0" y="0"/>
            </wp:wrapPolygon>
          </wp:wrapTight>
          <wp:docPr id="1058460396" name="Imagem 4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308120" name="Imagem 4" descr="Uma imagem com texto, Tipo de letra, logótipo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2220" cy="512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37907" w14:textId="77777777" w:rsidR="008D3F1D" w:rsidRDefault="008D3F1D" w:rsidP="00F06FBC">
      <w:pPr>
        <w:spacing w:before="0" w:after="0"/>
      </w:pPr>
      <w:r>
        <w:separator/>
      </w:r>
    </w:p>
  </w:footnote>
  <w:footnote w:type="continuationSeparator" w:id="0">
    <w:p w14:paraId="450C91B6" w14:textId="77777777" w:rsidR="008D3F1D" w:rsidRDefault="008D3F1D" w:rsidP="00F06FBC">
      <w:pPr>
        <w:spacing w:before="0" w:after="0"/>
      </w:pPr>
      <w:r>
        <w:continuationSeparator/>
      </w:r>
    </w:p>
  </w:footnote>
  <w:footnote w:type="continuationNotice" w:id="1">
    <w:p w14:paraId="75602E4F" w14:textId="77777777" w:rsidR="00505744" w:rsidRDefault="0050574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8288" w14:textId="29B38D86" w:rsidR="00E16AAC" w:rsidRPr="00E16AAC" w:rsidRDefault="00A46923" w:rsidP="00A46923">
    <w:pPr>
      <w:pStyle w:val="COVERLAB1"/>
      <w:spacing w:before="0"/>
      <w:rPr>
        <w:rFonts w:ascii="Calibri Light" w:hAnsi="Calibri Light" w:cs="Calibri Light"/>
        <w:b/>
        <w:bCs/>
        <w:color w:val="A6A6A6" w:themeColor="background1" w:themeShade="A6"/>
      </w:rPr>
    </w:pPr>
    <w:r>
      <w:rPr>
        <w:noProof/>
      </w:rPr>
      <w:drawing>
        <wp:inline distT="0" distB="0" distL="0" distR="0" wp14:anchorId="1292E7FF" wp14:editId="2BA92A2A">
          <wp:extent cx="1264276" cy="627380"/>
          <wp:effectExtent l="0" t="0" r="0" b="1270"/>
          <wp:docPr id="3215387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530" cy="63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98764" w14:textId="77777777" w:rsidR="00E16AAC" w:rsidRDefault="00E16AAC" w:rsidP="00E16AAC">
    <w:pPr>
      <w:pStyle w:val="Cabealho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49EA1B2" wp14:editId="54ADC9BC">
          <wp:simplePos x="0" y="0"/>
          <wp:positionH relativeFrom="column">
            <wp:posOffset>2142490</wp:posOffset>
          </wp:positionH>
          <wp:positionV relativeFrom="paragraph">
            <wp:posOffset>635</wp:posOffset>
          </wp:positionV>
          <wp:extent cx="3254375" cy="730885"/>
          <wp:effectExtent l="0" t="0" r="0" b="0"/>
          <wp:wrapTight wrapText="bothSides">
            <wp:wrapPolygon edited="0">
              <wp:start x="0" y="0"/>
              <wp:lineTo x="0" y="20831"/>
              <wp:lineTo x="21495" y="20831"/>
              <wp:lineTo x="21495" y="0"/>
              <wp:lineTo x="0" y="0"/>
            </wp:wrapPolygon>
          </wp:wrapTight>
          <wp:docPr id="882010943" name="Imagem 2" descr="Uma imagem com texto, Tipo de letra, logótipo, peix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905452" name="Imagem 2" descr="Uma imagem com texto, Tipo de letra, logótipo, peix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2A21013F" wp14:editId="4F39A075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1524000" cy="2133600"/>
          <wp:effectExtent l="0" t="0" r="0" b="0"/>
          <wp:wrapTight wrapText="bothSides">
            <wp:wrapPolygon edited="0">
              <wp:start x="0" y="0"/>
              <wp:lineTo x="0" y="21407"/>
              <wp:lineTo x="21330" y="21407"/>
              <wp:lineTo x="21330" y="0"/>
              <wp:lineTo x="0" y="0"/>
            </wp:wrapPolygon>
          </wp:wrapTight>
          <wp:docPr id="1902018876" name="Imagem 1" descr="Uma imagem com texto, Tipo de letra, design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696600" name="Imagem 1" descr="Uma imagem com texto, Tipo de letra, design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1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BDA32" w14:textId="77777777" w:rsidR="00E16AAC" w:rsidRDefault="00E16A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6043E"/>
    <w:multiLevelType w:val="multilevel"/>
    <w:tmpl w:val="F4FAA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5104286"/>
    <w:multiLevelType w:val="hybridMultilevel"/>
    <w:tmpl w:val="778A65CC"/>
    <w:lvl w:ilvl="0" w:tplc="08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81AC1"/>
    <w:multiLevelType w:val="multilevel"/>
    <w:tmpl w:val="8D1E5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61A7DC8"/>
    <w:multiLevelType w:val="hybridMultilevel"/>
    <w:tmpl w:val="0A887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94A2A"/>
    <w:multiLevelType w:val="multilevel"/>
    <w:tmpl w:val="DE66A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6C0B3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A70B9D"/>
    <w:multiLevelType w:val="hybridMultilevel"/>
    <w:tmpl w:val="C85E388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75643D"/>
    <w:multiLevelType w:val="multilevel"/>
    <w:tmpl w:val="08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38DE600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B154971"/>
    <w:multiLevelType w:val="hybridMultilevel"/>
    <w:tmpl w:val="0A8874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442229"/>
    <w:multiLevelType w:val="multilevel"/>
    <w:tmpl w:val="F4FAA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D7B1F75"/>
    <w:multiLevelType w:val="hybridMultilevel"/>
    <w:tmpl w:val="FEC2F83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2632A"/>
    <w:multiLevelType w:val="hybridMultilevel"/>
    <w:tmpl w:val="FFFFFFFF"/>
    <w:lvl w:ilvl="0" w:tplc="28C8EC3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02709C"/>
    <w:multiLevelType w:val="multilevel"/>
    <w:tmpl w:val="4E28A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9CD34C5"/>
    <w:multiLevelType w:val="hybridMultilevel"/>
    <w:tmpl w:val="5AB684D8"/>
    <w:lvl w:ilvl="0" w:tplc="08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6A6A3810"/>
    <w:multiLevelType w:val="multilevel"/>
    <w:tmpl w:val="B1C0B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524258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7F25C94"/>
    <w:multiLevelType w:val="hybridMultilevel"/>
    <w:tmpl w:val="C25A7726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C872901"/>
    <w:multiLevelType w:val="multilevel"/>
    <w:tmpl w:val="08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617613168">
    <w:abstractNumId w:val="18"/>
  </w:num>
  <w:num w:numId="2" w16cid:durableId="787119072">
    <w:abstractNumId w:val="0"/>
  </w:num>
  <w:num w:numId="3" w16cid:durableId="496530973">
    <w:abstractNumId w:val="11"/>
  </w:num>
  <w:num w:numId="4" w16cid:durableId="838079225">
    <w:abstractNumId w:val="7"/>
  </w:num>
  <w:num w:numId="5" w16cid:durableId="486943332">
    <w:abstractNumId w:val="19"/>
  </w:num>
  <w:num w:numId="6" w16cid:durableId="74253207">
    <w:abstractNumId w:val="20"/>
  </w:num>
  <w:num w:numId="7" w16cid:durableId="1342122694">
    <w:abstractNumId w:val="14"/>
  </w:num>
  <w:num w:numId="8" w16cid:durableId="613101729">
    <w:abstractNumId w:val="13"/>
  </w:num>
  <w:num w:numId="9" w16cid:durableId="2085106157">
    <w:abstractNumId w:val="9"/>
  </w:num>
  <w:num w:numId="10" w16cid:durableId="379788036">
    <w:abstractNumId w:val="11"/>
  </w:num>
  <w:num w:numId="11" w16cid:durableId="1139422463">
    <w:abstractNumId w:val="11"/>
  </w:num>
  <w:num w:numId="12" w16cid:durableId="336545973">
    <w:abstractNumId w:val="11"/>
  </w:num>
  <w:num w:numId="13" w16cid:durableId="20934300">
    <w:abstractNumId w:val="11"/>
  </w:num>
  <w:num w:numId="14" w16cid:durableId="357044754">
    <w:abstractNumId w:val="16"/>
  </w:num>
  <w:num w:numId="15" w16cid:durableId="1285580227">
    <w:abstractNumId w:val="2"/>
  </w:num>
  <w:num w:numId="16" w16cid:durableId="795023911">
    <w:abstractNumId w:val="21"/>
  </w:num>
  <w:num w:numId="17" w16cid:durableId="1334256609">
    <w:abstractNumId w:val="5"/>
  </w:num>
  <w:num w:numId="18" w16cid:durableId="1338538743">
    <w:abstractNumId w:val="6"/>
  </w:num>
  <w:num w:numId="19" w16cid:durableId="1502816452">
    <w:abstractNumId w:val="11"/>
  </w:num>
  <w:num w:numId="20" w16cid:durableId="1061322485">
    <w:abstractNumId w:val="15"/>
  </w:num>
  <w:num w:numId="21" w16cid:durableId="989554204">
    <w:abstractNumId w:val="10"/>
  </w:num>
  <w:num w:numId="22" w16cid:durableId="724573415">
    <w:abstractNumId w:val="11"/>
  </w:num>
  <w:num w:numId="23" w16cid:durableId="792745453">
    <w:abstractNumId w:val="11"/>
  </w:num>
  <w:num w:numId="24" w16cid:durableId="626742507">
    <w:abstractNumId w:val="4"/>
  </w:num>
  <w:num w:numId="25" w16cid:durableId="2036884918">
    <w:abstractNumId w:val="8"/>
  </w:num>
  <w:num w:numId="26" w16cid:durableId="1235702546">
    <w:abstractNumId w:val="3"/>
  </w:num>
  <w:num w:numId="27" w16cid:durableId="492067117">
    <w:abstractNumId w:val="11"/>
  </w:num>
  <w:num w:numId="28" w16cid:durableId="1931573393">
    <w:abstractNumId w:val="11"/>
  </w:num>
  <w:num w:numId="29" w16cid:durableId="1909027400">
    <w:abstractNumId w:val="1"/>
  </w:num>
  <w:num w:numId="30" w16cid:durableId="1173108353">
    <w:abstractNumId w:val="17"/>
  </w:num>
  <w:num w:numId="31" w16cid:durableId="1218395569">
    <w:abstractNumId w:val="11"/>
  </w:num>
  <w:num w:numId="32" w16cid:durableId="239096533">
    <w:abstractNumId w:val="11"/>
  </w:num>
  <w:num w:numId="33" w16cid:durableId="846751199">
    <w:abstractNumId w:val="12"/>
  </w:num>
  <w:num w:numId="34" w16cid:durableId="1734084102">
    <w:abstractNumId w:val="11"/>
  </w:num>
  <w:num w:numId="35" w16cid:durableId="1176187004">
    <w:abstractNumId w:val="11"/>
  </w:num>
  <w:num w:numId="36" w16cid:durableId="1120876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1B"/>
    <w:rsid w:val="000120E1"/>
    <w:rsid w:val="00016FED"/>
    <w:rsid w:val="00027221"/>
    <w:rsid w:val="000365DE"/>
    <w:rsid w:val="00046796"/>
    <w:rsid w:val="000508AE"/>
    <w:rsid w:val="00053014"/>
    <w:rsid w:val="00054E2B"/>
    <w:rsid w:val="000566C2"/>
    <w:rsid w:val="000626BA"/>
    <w:rsid w:val="000644A3"/>
    <w:rsid w:val="000725F4"/>
    <w:rsid w:val="000B67DF"/>
    <w:rsid w:val="000C6FD1"/>
    <w:rsid w:val="000D66E0"/>
    <w:rsid w:val="00115C77"/>
    <w:rsid w:val="001200B9"/>
    <w:rsid w:val="001504AA"/>
    <w:rsid w:val="00163A32"/>
    <w:rsid w:val="001747F0"/>
    <w:rsid w:val="00184414"/>
    <w:rsid w:val="001876FB"/>
    <w:rsid w:val="00191A76"/>
    <w:rsid w:val="00196722"/>
    <w:rsid w:val="001B2A72"/>
    <w:rsid w:val="001B383B"/>
    <w:rsid w:val="001D7722"/>
    <w:rsid w:val="001E0FCA"/>
    <w:rsid w:val="001E4661"/>
    <w:rsid w:val="001F03C0"/>
    <w:rsid w:val="00201DBB"/>
    <w:rsid w:val="00202726"/>
    <w:rsid w:val="00207FCD"/>
    <w:rsid w:val="0021037F"/>
    <w:rsid w:val="00215646"/>
    <w:rsid w:val="002233BD"/>
    <w:rsid w:val="0025736E"/>
    <w:rsid w:val="0027495A"/>
    <w:rsid w:val="00276D84"/>
    <w:rsid w:val="00277F50"/>
    <w:rsid w:val="00297A26"/>
    <w:rsid w:val="002B0E86"/>
    <w:rsid w:val="002B2833"/>
    <w:rsid w:val="002B2A44"/>
    <w:rsid w:val="002C6511"/>
    <w:rsid w:val="002F2F0F"/>
    <w:rsid w:val="0030228E"/>
    <w:rsid w:val="0033327E"/>
    <w:rsid w:val="00340A2B"/>
    <w:rsid w:val="003A2C1B"/>
    <w:rsid w:val="003C75B7"/>
    <w:rsid w:val="003C7AD5"/>
    <w:rsid w:val="003E085D"/>
    <w:rsid w:val="00406841"/>
    <w:rsid w:val="00413F8A"/>
    <w:rsid w:val="00417C15"/>
    <w:rsid w:val="00420845"/>
    <w:rsid w:val="00425CA5"/>
    <w:rsid w:val="00427B64"/>
    <w:rsid w:val="0046376B"/>
    <w:rsid w:val="00466321"/>
    <w:rsid w:val="004752C2"/>
    <w:rsid w:val="004A5BE8"/>
    <w:rsid w:val="004B4485"/>
    <w:rsid w:val="004B73F4"/>
    <w:rsid w:val="004E38DB"/>
    <w:rsid w:val="004E561C"/>
    <w:rsid w:val="004F52AD"/>
    <w:rsid w:val="004F6EA6"/>
    <w:rsid w:val="00505744"/>
    <w:rsid w:val="00516B45"/>
    <w:rsid w:val="0053460C"/>
    <w:rsid w:val="0054279C"/>
    <w:rsid w:val="0055738D"/>
    <w:rsid w:val="005752BA"/>
    <w:rsid w:val="00581346"/>
    <w:rsid w:val="005910F0"/>
    <w:rsid w:val="005B5717"/>
    <w:rsid w:val="005F052E"/>
    <w:rsid w:val="00601655"/>
    <w:rsid w:val="0061623F"/>
    <w:rsid w:val="00620CF0"/>
    <w:rsid w:val="00623F01"/>
    <w:rsid w:val="006279A6"/>
    <w:rsid w:val="00643E61"/>
    <w:rsid w:val="00644994"/>
    <w:rsid w:val="00677CD1"/>
    <w:rsid w:val="006802E1"/>
    <w:rsid w:val="00682557"/>
    <w:rsid w:val="00687A08"/>
    <w:rsid w:val="006D34DB"/>
    <w:rsid w:val="006D3C0D"/>
    <w:rsid w:val="006F27B2"/>
    <w:rsid w:val="007126F5"/>
    <w:rsid w:val="00713317"/>
    <w:rsid w:val="007159CD"/>
    <w:rsid w:val="00746613"/>
    <w:rsid w:val="00753A86"/>
    <w:rsid w:val="00757C02"/>
    <w:rsid w:val="00760269"/>
    <w:rsid w:val="00767C87"/>
    <w:rsid w:val="007711F2"/>
    <w:rsid w:val="00771CA4"/>
    <w:rsid w:val="007826A5"/>
    <w:rsid w:val="00783262"/>
    <w:rsid w:val="00790023"/>
    <w:rsid w:val="007A0E37"/>
    <w:rsid w:val="007B5BF2"/>
    <w:rsid w:val="00804241"/>
    <w:rsid w:val="008104A2"/>
    <w:rsid w:val="00810BE8"/>
    <w:rsid w:val="00841A3E"/>
    <w:rsid w:val="00856D63"/>
    <w:rsid w:val="00870952"/>
    <w:rsid w:val="00874148"/>
    <w:rsid w:val="00875FAB"/>
    <w:rsid w:val="0088614D"/>
    <w:rsid w:val="008D3F1D"/>
    <w:rsid w:val="008E0705"/>
    <w:rsid w:val="008E45AA"/>
    <w:rsid w:val="00902F3E"/>
    <w:rsid w:val="00903D98"/>
    <w:rsid w:val="00917B7D"/>
    <w:rsid w:val="00924805"/>
    <w:rsid w:val="0094092C"/>
    <w:rsid w:val="00951598"/>
    <w:rsid w:val="0095429C"/>
    <w:rsid w:val="009565EF"/>
    <w:rsid w:val="00964555"/>
    <w:rsid w:val="00965D9C"/>
    <w:rsid w:val="00992656"/>
    <w:rsid w:val="00997F93"/>
    <w:rsid w:val="009B4E3E"/>
    <w:rsid w:val="009D2C27"/>
    <w:rsid w:val="009D47FE"/>
    <w:rsid w:val="009F4204"/>
    <w:rsid w:val="00A34EBB"/>
    <w:rsid w:val="00A43EB3"/>
    <w:rsid w:val="00A46923"/>
    <w:rsid w:val="00A50FD7"/>
    <w:rsid w:val="00A74C62"/>
    <w:rsid w:val="00A82456"/>
    <w:rsid w:val="00A85B7A"/>
    <w:rsid w:val="00A87A81"/>
    <w:rsid w:val="00A933A8"/>
    <w:rsid w:val="00A94A00"/>
    <w:rsid w:val="00AB36F5"/>
    <w:rsid w:val="00AB487C"/>
    <w:rsid w:val="00AB6E52"/>
    <w:rsid w:val="00AC7B05"/>
    <w:rsid w:val="00AD151D"/>
    <w:rsid w:val="00AE35ED"/>
    <w:rsid w:val="00B012CF"/>
    <w:rsid w:val="00B059C4"/>
    <w:rsid w:val="00B06174"/>
    <w:rsid w:val="00B07134"/>
    <w:rsid w:val="00B07751"/>
    <w:rsid w:val="00B20D8D"/>
    <w:rsid w:val="00B327B4"/>
    <w:rsid w:val="00B84277"/>
    <w:rsid w:val="00B970B8"/>
    <w:rsid w:val="00BA593F"/>
    <w:rsid w:val="00BB30F3"/>
    <w:rsid w:val="00BB54BA"/>
    <w:rsid w:val="00BC6972"/>
    <w:rsid w:val="00BD52A2"/>
    <w:rsid w:val="00BF4F7D"/>
    <w:rsid w:val="00C156F3"/>
    <w:rsid w:val="00C51A87"/>
    <w:rsid w:val="00C63A20"/>
    <w:rsid w:val="00C64A1D"/>
    <w:rsid w:val="00C65EB8"/>
    <w:rsid w:val="00CB304F"/>
    <w:rsid w:val="00CC4E31"/>
    <w:rsid w:val="00CE47B1"/>
    <w:rsid w:val="00CF769B"/>
    <w:rsid w:val="00D03A71"/>
    <w:rsid w:val="00D123C7"/>
    <w:rsid w:val="00D31BE2"/>
    <w:rsid w:val="00D50EEE"/>
    <w:rsid w:val="00D526EC"/>
    <w:rsid w:val="00D72A13"/>
    <w:rsid w:val="00D94D24"/>
    <w:rsid w:val="00DA0D68"/>
    <w:rsid w:val="00DB326B"/>
    <w:rsid w:val="00DB6F22"/>
    <w:rsid w:val="00DC4367"/>
    <w:rsid w:val="00DD2073"/>
    <w:rsid w:val="00DD22E9"/>
    <w:rsid w:val="00DD58E3"/>
    <w:rsid w:val="00DD7B94"/>
    <w:rsid w:val="00DF19BA"/>
    <w:rsid w:val="00DF684A"/>
    <w:rsid w:val="00E05E05"/>
    <w:rsid w:val="00E06669"/>
    <w:rsid w:val="00E16AAC"/>
    <w:rsid w:val="00E32F1C"/>
    <w:rsid w:val="00E34972"/>
    <w:rsid w:val="00E80FA6"/>
    <w:rsid w:val="00E8238E"/>
    <w:rsid w:val="00EA5338"/>
    <w:rsid w:val="00EC7B38"/>
    <w:rsid w:val="00ED5D0E"/>
    <w:rsid w:val="00EE08E4"/>
    <w:rsid w:val="00EE0A4A"/>
    <w:rsid w:val="00EE3C47"/>
    <w:rsid w:val="00EE53BE"/>
    <w:rsid w:val="00EF5523"/>
    <w:rsid w:val="00F00245"/>
    <w:rsid w:val="00F038A2"/>
    <w:rsid w:val="00F06FBC"/>
    <w:rsid w:val="00F229F7"/>
    <w:rsid w:val="00F23307"/>
    <w:rsid w:val="00F5442D"/>
    <w:rsid w:val="00F57069"/>
    <w:rsid w:val="00F82B68"/>
    <w:rsid w:val="00FA39DC"/>
    <w:rsid w:val="00FB7725"/>
    <w:rsid w:val="00FC270F"/>
    <w:rsid w:val="00FD139D"/>
    <w:rsid w:val="00FD445A"/>
    <w:rsid w:val="00FE3FC3"/>
    <w:rsid w:val="00FE4992"/>
    <w:rsid w:val="00FE5AD9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97C4"/>
  <w15:chartTrackingRefBased/>
  <w15:docId w15:val="{977B4674-D5C5-41CB-8E85-62910A47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63A32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99265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1"/>
      </w:numPr>
      <w:spacing w:before="240" w:after="60"/>
      <w:outlineLvl w:val="6"/>
    </w:pPr>
    <w:rPr>
      <w:rFonts w:ascii="Arial" w:hAnsi="Arial"/>
      <w:lang w:val="x-none" w:eastAsia="x-none"/>
    </w:r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  <w:lang w:val="x-none" w:eastAsia="x-none"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992656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Ttulo2Carter">
    <w:name w:val="Título 2 Caráter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link w:val="Ttulo3"/>
    <w:rsid w:val="00992656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Ttulo4Carter">
    <w:name w:val="Título 4 Caráter"/>
    <w:link w:val="Ttulo4"/>
    <w:rsid w:val="00992656"/>
    <w:rPr>
      <w:rFonts w:ascii="Arial" w:hAnsi="Arial"/>
      <w:b/>
      <w:bCs/>
      <w:sz w:val="28"/>
      <w:szCs w:val="28"/>
      <w:lang w:val="x-none" w:eastAsia="x-none"/>
    </w:rPr>
  </w:style>
  <w:style w:type="character" w:customStyle="1" w:styleId="Ttulo5Carter">
    <w:name w:val="Título 5 Caráter"/>
    <w:link w:val="Ttulo5"/>
    <w:rsid w:val="00992656"/>
    <w:rPr>
      <w:rFonts w:ascii="Arial" w:hAnsi="Arial"/>
      <w:b/>
      <w:bCs/>
      <w:i/>
      <w:iCs/>
      <w:sz w:val="26"/>
      <w:szCs w:val="26"/>
      <w:lang w:val="x-none" w:eastAsia="x-none"/>
    </w:rPr>
  </w:style>
  <w:style w:type="character" w:customStyle="1" w:styleId="Ttulo6Carter">
    <w:name w:val="Título 6 Caráter"/>
    <w:link w:val="Ttulo6"/>
    <w:rsid w:val="00992656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Ttulo7Carter">
    <w:name w:val="Título 7 Caráter"/>
    <w:link w:val="Ttulo7"/>
    <w:rsid w:val="00992656"/>
    <w:rPr>
      <w:rFonts w:ascii="Arial" w:hAnsi="Arial"/>
      <w:szCs w:val="24"/>
      <w:lang w:val="x-none" w:eastAsia="x-none"/>
    </w:rPr>
  </w:style>
  <w:style w:type="character" w:customStyle="1" w:styleId="Ttulo8Carter">
    <w:name w:val="Título 8 Caráter"/>
    <w:link w:val="Ttulo8"/>
    <w:rsid w:val="00992656"/>
    <w:rPr>
      <w:rFonts w:ascii="Arial" w:hAnsi="Arial"/>
      <w:i/>
      <w:iCs/>
      <w:szCs w:val="24"/>
      <w:lang w:val="x-none" w:eastAsia="x-none"/>
    </w:rPr>
  </w:style>
  <w:style w:type="character" w:customStyle="1" w:styleId="Ttulo9Carter">
    <w:name w:val="Título 9 Caráter"/>
    <w:link w:val="Ttulo9"/>
    <w:rsid w:val="00992656"/>
    <w:rPr>
      <w:rFonts w:ascii="Arial" w:hAnsi="Arial"/>
      <w:sz w:val="22"/>
      <w:szCs w:val="22"/>
      <w:lang w:val="x-none" w:eastAsia="x-none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2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  <w:rPr>
      <w:lang w:val="x-none" w:eastAsia="x-none"/>
    </w:rPr>
  </w:style>
  <w:style w:type="character" w:customStyle="1" w:styleId="CabealhoCarter">
    <w:name w:val="Cabeçalho Caráter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1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  <w:rPr>
      <w:lang w:val="x-none" w:eastAsia="x-none"/>
    </w:rPr>
  </w:style>
  <w:style w:type="character" w:customStyle="1" w:styleId="RodapCarter1">
    <w:name w:val="Rodapé Caráter1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3"/>
      </w:numPr>
      <w:jc w:val="left"/>
    </w:pPr>
    <w:rPr>
      <w:rFonts w:ascii="Verdana" w:hAnsi="Verdana"/>
      <w:b/>
      <w:smallCaps/>
      <w:sz w:val="24"/>
      <w:u w:val="single"/>
      <w:lang w:val="x-none" w:eastAsia="x-none"/>
    </w:rPr>
  </w:style>
  <w:style w:type="character" w:customStyle="1" w:styleId="TtuloCarter">
    <w:name w:val="Título Caráter"/>
    <w:link w:val="Ttulo"/>
    <w:rsid w:val="00BF4F7D"/>
    <w:rPr>
      <w:rFonts w:ascii="Verdana" w:hAnsi="Verdana"/>
      <w:b/>
      <w:smallCaps/>
      <w:sz w:val="24"/>
      <w:szCs w:val="24"/>
      <w:u w:val="single"/>
      <w:lang w:val="x-none" w:eastAsia="x-none"/>
    </w:rPr>
  </w:style>
  <w:style w:type="character" w:styleId="Hiperligao">
    <w:name w:val="Hyperlink"/>
    <w:uiPriority w:val="99"/>
    <w:unhideWhenUsed/>
    <w:rsid w:val="00EA5338"/>
    <w:rPr>
      <w:color w:val="0000FF"/>
      <w:u w:val="single"/>
    </w:rPr>
  </w:style>
  <w:style w:type="table" w:customStyle="1" w:styleId="Tabelacomgrelha">
    <w:name w:val="Tabela com grelha"/>
    <w:basedOn w:val="Tabelanormal"/>
    <w:uiPriority w:val="3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1Clara-Destaque11">
    <w:name w:val="Tabela de Grelha 1 Clara - Destaque11"/>
    <w:basedOn w:val="Tabelanormal"/>
    <w:uiPriority w:val="46"/>
    <w:rsid w:val="00DB6F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E45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dondice">
    <w:name w:val="TOC Heading"/>
    <w:basedOn w:val="Ttulo1"/>
    <w:next w:val="Normal"/>
    <w:uiPriority w:val="39"/>
    <w:unhideWhenUsed/>
    <w:qFormat/>
    <w:rsid w:val="001F03C0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ndice2">
    <w:name w:val="toc 2"/>
    <w:basedOn w:val="Normal"/>
    <w:next w:val="Normal"/>
    <w:autoRedefine/>
    <w:uiPriority w:val="39"/>
    <w:unhideWhenUsed/>
    <w:rsid w:val="001F03C0"/>
    <w:pPr>
      <w:spacing w:before="0" w:after="100" w:line="259" w:lineRule="auto"/>
      <w:ind w:left="220"/>
      <w:jc w:val="left"/>
    </w:pPr>
    <w:rPr>
      <w:rFonts w:ascii="Calibri" w:hAnsi="Calibri"/>
      <w:sz w:val="22"/>
      <w:szCs w:val="22"/>
    </w:rPr>
  </w:style>
  <w:style w:type="paragraph" w:styleId="ndice1">
    <w:name w:val="toc 1"/>
    <w:basedOn w:val="Normal"/>
    <w:next w:val="Normal"/>
    <w:autoRedefine/>
    <w:uiPriority w:val="39"/>
    <w:unhideWhenUsed/>
    <w:rsid w:val="001F03C0"/>
    <w:pPr>
      <w:spacing w:before="0" w:after="100" w:line="259" w:lineRule="auto"/>
      <w:jc w:val="left"/>
    </w:pPr>
    <w:rPr>
      <w:rFonts w:ascii="Calibri" w:hAnsi="Calibri"/>
      <w:sz w:val="22"/>
      <w:szCs w:val="22"/>
    </w:rPr>
  </w:style>
  <w:style w:type="paragraph" w:styleId="ndice3">
    <w:name w:val="toc 3"/>
    <w:basedOn w:val="Normal"/>
    <w:next w:val="Normal"/>
    <w:autoRedefine/>
    <w:uiPriority w:val="39"/>
    <w:unhideWhenUsed/>
    <w:rsid w:val="001F03C0"/>
    <w:pPr>
      <w:spacing w:before="0" w:after="100" w:line="259" w:lineRule="auto"/>
      <w:ind w:left="440"/>
      <w:jc w:val="left"/>
    </w:pPr>
    <w:rPr>
      <w:rFonts w:ascii="Calibri" w:hAnsi="Calibri"/>
      <w:sz w:val="22"/>
      <w:szCs w:val="22"/>
    </w:rPr>
  </w:style>
  <w:style w:type="character" w:customStyle="1" w:styleId="RodapCarter">
    <w:name w:val="Rodapé Caráter"/>
    <w:uiPriority w:val="99"/>
    <w:rsid w:val="0095429C"/>
  </w:style>
  <w:style w:type="paragraph" w:customStyle="1" w:styleId="COVERLAB1">
    <w:name w:val="[COVER] LAB1"/>
    <w:basedOn w:val="Normal"/>
    <w:link w:val="COVERLAB1Char"/>
    <w:qFormat/>
    <w:rsid w:val="00783262"/>
    <w:pPr>
      <w:spacing w:after="0"/>
      <w:jc w:val="left"/>
    </w:pPr>
    <w:rPr>
      <w:rFonts w:ascii="Calibri" w:hAnsi="Calibri"/>
      <w:caps/>
      <w:color w:val="A6A6A6"/>
      <w:szCs w:val="22"/>
      <w:lang w:eastAsia="en-US"/>
    </w:rPr>
  </w:style>
  <w:style w:type="character" w:customStyle="1" w:styleId="COVERLAB1Char">
    <w:name w:val="[COVER] LAB1 Char"/>
    <w:link w:val="COVERLAB1"/>
    <w:rsid w:val="00783262"/>
    <w:rPr>
      <w:rFonts w:ascii="Calibri" w:hAnsi="Calibri"/>
      <w:caps/>
      <w:color w:val="A6A6A6"/>
      <w:szCs w:val="22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924805"/>
    <w:rPr>
      <w:color w:val="666666"/>
    </w:rPr>
  </w:style>
  <w:style w:type="paragraph" w:styleId="SemEspaamento">
    <w:name w:val="No Spacing"/>
    <w:link w:val="SemEspaamentoCarter"/>
    <w:uiPriority w:val="1"/>
    <w:qFormat/>
    <w:rsid w:val="00810BE8"/>
    <w:pPr>
      <w:spacing w:before="80" w:after="80"/>
      <w:jc w:val="both"/>
    </w:pPr>
    <w:rPr>
      <w:rFonts w:asciiTheme="minorHAnsi" w:hAnsiTheme="minorHAnsi"/>
      <w:color w:val="595959" w:themeColor="text1" w:themeTint="A6"/>
      <w:szCs w:val="22"/>
      <w:lang w:val="en-GB" w:eastAsia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810BE8"/>
    <w:rPr>
      <w:rFonts w:asciiTheme="minorHAnsi" w:hAnsiTheme="minorHAnsi"/>
      <w:color w:val="595959" w:themeColor="text1" w:themeTint="A6"/>
      <w:szCs w:val="22"/>
      <w:lang w:val="en-GB" w:eastAsia="en-US"/>
    </w:rPr>
  </w:style>
  <w:style w:type="character" w:customStyle="1" w:styleId="Estilo1">
    <w:name w:val="Estilo1"/>
    <w:basedOn w:val="Tipodeletrapredefinidodopargrafo"/>
    <w:uiPriority w:val="1"/>
    <w:rsid w:val="00FB7725"/>
    <w:rPr>
      <w:rFonts w:ascii="Calibri Light" w:hAnsi="Calibri Light"/>
      <w:sz w:val="22"/>
    </w:rPr>
  </w:style>
  <w:style w:type="character" w:customStyle="1" w:styleId="Estilo2">
    <w:name w:val="Estilo2"/>
    <w:basedOn w:val="Tipodeletrapredefinidodopargrafo"/>
    <w:uiPriority w:val="1"/>
    <w:rsid w:val="00FB7725"/>
    <w:rPr>
      <w:rFonts w:ascii="Calibri Light" w:hAnsi="Calibri Light"/>
      <w:sz w:val="22"/>
    </w:rPr>
  </w:style>
  <w:style w:type="character" w:customStyle="1" w:styleId="Estilo3">
    <w:name w:val="Estilo3"/>
    <w:basedOn w:val="Tipodeletrapredefinidodopargrafo"/>
    <w:uiPriority w:val="1"/>
    <w:rsid w:val="00FB7725"/>
    <w:rPr>
      <w:rFonts w:ascii="Calibri Light" w:hAnsi="Calibri Light"/>
      <w:color w:val="auto"/>
      <w:sz w:val="22"/>
    </w:rPr>
  </w:style>
  <w:style w:type="character" w:customStyle="1" w:styleId="Estilo4">
    <w:name w:val="Estilo4"/>
    <w:basedOn w:val="Tipodeletrapredefinidodopargrafo"/>
    <w:uiPriority w:val="1"/>
    <w:rsid w:val="00FB7725"/>
    <w:rPr>
      <w:rFonts w:ascii="Calibri Light" w:hAnsi="Calibri Light"/>
      <w:sz w:val="22"/>
    </w:rPr>
  </w:style>
  <w:style w:type="character" w:customStyle="1" w:styleId="Estilo5">
    <w:name w:val="Estilo5"/>
    <w:basedOn w:val="Tipodeletrapredefinidodopargrafo"/>
    <w:uiPriority w:val="1"/>
    <w:rsid w:val="00FB7725"/>
    <w:rPr>
      <w:rFonts w:ascii="Calibri Light" w:hAnsi="Calibri Light"/>
      <w:sz w:val="22"/>
    </w:rPr>
  </w:style>
  <w:style w:type="character" w:customStyle="1" w:styleId="Estilo6">
    <w:name w:val="Estilo6"/>
    <w:basedOn w:val="Tipodeletrapredefinidodopargrafo"/>
    <w:uiPriority w:val="1"/>
    <w:rsid w:val="00FB7725"/>
    <w:rPr>
      <w:rFonts w:ascii="Calibri Light" w:hAnsi="Calibri Light"/>
      <w:sz w:val="20"/>
    </w:rPr>
  </w:style>
  <w:style w:type="table" w:styleId="TabelacomGrelha0">
    <w:name w:val="Table Grid"/>
    <w:basedOn w:val="Tabelanormal"/>
    <w:uiPriority w:val="59"/>
    <w:rsid w:val="009F4204"/>
    <w:rPr>
      <w:rFonts w:asciiTheme="minorHAnsi" w:eastAsiaTheme="minorEastAsia" w:hAnsi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7">
    <w:name w:val="Estilo7"/>
    <w:basedOn w:val="Tipodeletrapredefinidodopargrafo"/>
    <w:uiPriority w:val="1"/>
    <w:rsid w:val="007A0E37"/>
    <w:rPr>
      <w:rFonts w:ascii="Calibri Light" w:hAnsi="Calibri Light"/>
      <w:sz w:val="22"/>
    </w:rPr>
  </w:style>
  <w:style w:type="character" w:customStyle="1" w:styleId="Estilo8">
    <w:name w:val="Estilo8"/>
    <w:basedOn w:val="Tipodeletrapredefinidodopargrafo"/>
    <w:uiPriority w:val="1"/>
    <w:rsid w:val="007A0E37"/>
    <w:rPr>
      <w:rFonts w:ascii="Calibri Light" w:hAnsi="Calibri Light"/>
      <w:sz w:val="22"/>
    </w:rPr>
  </w:style>
  <w:style w:type="character" w:customStyle="1" w:styleId="Estilo9">
    <w:name w:val="Estilo9"/>
    <w:basedOn w:val="Tipodeletrapredefinidodopargrafo"/>
    <w:uiPriority w:val="1"/>
    <w:rsid w:val="007A0E37"/>
    <w:rPr>
      <w:rFonts w:ascii="Calibri Light" w:hAnsi="Calibri Light"/>
      <w:sz w:val="2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56D6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56D63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56D63"/>
    <w:rPr>
      <w:rFonts w:ascii="Arial Narrow" w:hAnsi="Arial Narrow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56D6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56D63"/>
    <w:rPr>
      <w:rFonts w:ascii="Arial Narrow" w:hAnsi="Arial Narrow"/>
      <w:b/>
      <w:bCs/>
    </w:rPr>
  </w:style>
  <w:style w:type="paragraph" w:styleId="NormalWeb">
    <w:name w:val="Normal (Web)"/>
    <w:basedOn w:val="Normal"/>
    <w:uiPriority w:val="99"/>
    <w:semiHidden/>
    <w:unhideWhenUsed/>
    <w:rsid w:val="000508A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cf01">
    <w:name w:val="cf01"/>
    <w:basedOn w:val="Tipodeletrapredefinidodopargrafo"/>
    <w:rsid w:val="000C6F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a\Documents\Modelos%20Personalizados%20do%20Office\Memoria%20Descritiva_GAL%20OESTE%20COSTEIR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149B2C4D2A4C869BE47E6E327A1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2D35F5-DF77-4EC1-A2BD-C97A1A6D513C}"/>
      </w:docPartPr>
      <w:docPartBody>
        <w:p w:rsidR="00D749FE" w:rsidRDefault="00D749FE">
          <w:pPr>
            <w:pStyle w:val="72149B2C4D2A4C869BE47E6E327A106D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C870A3E67674B6EB76B93F1332D1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AE091-06C2-40D1-9D44-CC329A12F698}"/>
      </w:docPartPr>
      <w:docPartBody>
        <w:p w:rsidR="00D749FE" w:rsidRDefault="00D749FE">
          <w:pPr>
            <w:pStyle w:val="BC870A3E67674B6EB76B93F1332D1325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2965F146BF640BAA3D7B1EFB9D82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623875-8F3F-43EE-9DCD-2B548DCA8B15}"/>
      </w:docPartPr>
      <w:docPartBody>
        <w:p w:rsidR="00D749FE" w:rsidRDefault="00D749FE">
          <w:pPr>
            <w:pStyle w:val="D2965F146BF640BAA3D7B1EFB9D82E15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A51198A02C848039DDC8E7E5CDBD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378DE1-69C4-430F-BD60-F1878D33514A}"/>
      </w:docPartPr>
      <w:docPartBody>
        <w:p w:rsidR="00D749FE" w:rsidRDefault="00D749FE">
          <w:pPr>
            <w:pStyle w:val="4A51198A02C848039DDC8E7E5CDBDFF8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6681E844F84507A3B6242F6F19D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871A57-3387-49CB-B979-5860354C2971}"/>
      </w:docPartPr>
      <w:docPartBody>
        <w:p w:rsidR="00D749FE" w:rsidRDefault="00D749FE">
          <w:pPr>
            <w:pStyle w:val="706681E844F84507A3B6242F6F19D92A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177F2D4B504480D86FE824EF05738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CC742-D11C-466F-8D17-9B2FA129F823}"/>
      </w:docPartPr>
      <w:docPartBody>
        <w:p w:rsidR="00D749FE" w:rsidRDefault="0079074D" w:rsidP="0079074D">
          <w:pPr>
            <w:pStyle w:val="1177F2D4B504480D86FE824EF057386A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C9FF4C6D2E430CA41D72801966D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4B575-19A5-4B93-B0E3-B204E6884EB9}"/>
      </w:docPartPr>
      <w:docPartBody>
        <w:p w:rsidR="00D749FE" w:rsidRDefault="0079074D" w:rsidP="0079074D">
          <w:pPr>
            <w:pStyle w:val="24C9FF4C6D2E430CA41D72801966DD72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D3C72424A7F4DC6B46EE81EB7833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13FB5-8E49-4B4B-9768-53E3D3712D86}"/>
      </w:docPartPr>
      <w:docPartBody>
        <w:p w:rsidR="00D749FE" w:rsidRDefault="0079074D" w:rsidP="0079074D">
          <w:pPr>
            <w:pStyle w:val="9D3C72424A7F4DC6B46EE81EB78335A9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CA9FCB231B44073A11EBBB15B4B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699FBA-438C-4827-AE5E-0E5F4EC2135D}"/>
      </w:docPartPr>
      <w:docPartBody>
        <w:p w:rsidR="002203CD" w:rsidRDefault="000D3446" w:rsidP="000D3446">
          <w:pPr>
            <w:pStyle w:val="8CA9FCB231B44073A11EBBB15B4B4111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5532868702940F9B0EF8AEEE42CF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DB701-F9EB-4E25-B9EF-C58ACE3B879C}"/>
      </w:docPartPr>
      <w:docPartBody>
        <w:p w:rsidR="002203CD" w:rsidRDefault="000D3446" w:rsidP="000D3446">
          <w:pPr>
            <w:pStyle w:val="15532868702940F9B0EF8AEEE42CFF61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722DA506C5049CCA089FA74E17E86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843928-3B63-4054-9185-52E6E05813BF}"/>
      </w:docPartPr>
      <w:docPartBody>
        <w:p w:rsidR="0017201C" w:rsidRDefault="0017201C" w:rsidP="0017201C">
          <w:pPr>
            <w:pStyle w:val="5722DA506C5049CCA089FA74E17E86AC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0BB443C393B4DDCB99F9F81F0E204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D813C-ABDC-411A-A549-AD4BE4CADFDF}"/>
      </w:docPartPr>
      <w:docPartBody>
        <w:p w:rsidR="0017201C" w:rsidRDefault="0017201C" w:rsidP="0017201C">
          <w:pPr>
            <w:pStyle w:val="60BB443C393B4DDCB99F9F81F0E2045F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D09CF4AEECD4E96A55F8BD464CAC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FBDCC-031F-4633-BA07-2B52F0C7DA6D}"/>
      </w:docPartPr>
      <w:docPartBody>
        <w:p w:rsidR="0017201C" w:rsidRDefault="0017201C" w:rsidP="0017201C">
          <w:pPr>
            <w:pStyle w:val="CD09CF4AEECD4E96A55F8BD464CAC4B8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37E5379816A40E9AFA7FD8DF89E3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B3E9E-01B4-4284-BE64-68BAFAE2D0B6}"/>
      </w:docPartPr>
      <w:docPartBody>
        <w:p w:rsidR="0017201C" w:rsidRDefault="0017201C" w:rsidP="0017201C">
          <w:pPr>
            <w:pStyle w:val="F37E5379816A40E9AFA7FD8DF89E31CE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79D399810284A5F9A6CC8B9A9F6E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CDFF53-D1A0-4928-8331-C6EA65997823}"/>
      </w:docPartPr>
      <w:docPartBody>
        <w:p w:rsidR="0017201C" w:rsidRDefault="0017201C" w:rsidP="0017201C">
          <w:pPr>
            <w:pStyle w:val="C79D399810284A5F9A6CC8B9A9F6EF47"/>
          </w:pPr>
          <w:r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4D"/>
    <w:rsid w:val="000D3446"/>
    <w:rsid w:val="0017201C"/>
    <w:rsid w:val="002203CD"/>
    <w:rsid w:val="0074684C"/>
    <w:rsid w:val="0079074D"/>
    <w:rsid w:val="00874148"/>
    <w:rsid w:val="00B33657"/>
    <w:rsid w:val="00D749FE"/>
    <w:rsid w:val="00DD2073"/>
    <w:rsid w:val="00E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201C"/>
  </w:style>
  <w:style w:type="paragraph" w:customStyle="1" w:styleId="5722DA506C5049CCA089FA74E17E86AC">
    <w:name w:val="5722DA506C5049CCA089FA74E17E86AC"/>
    <w:rsid w:val="0017201C"/>
  </w:style>
  <w:style w:type="paragraph" w:customStyle="1" w:styleId="60BB443C393B4DDCB99F9F81F0E2045F">
    <w:name w:val="60BB443C393B4DDCB99F9F81F0E2045F"/>
    <w:rsid w:val="0017201C"/>
  </w:style>
  <w:style w:type="paragraph" w:customStyle="1" w:styleId="CD09CF4AEECD4E96A55F8BD464CAC4B8">
    <w:name w:val="CD09CF4AEECD4E96A55F8BD464CAC4B8"/>
    <w:rsid w:val="0017201C"/>
  </w:style>
  <w:style w:type="paragraph" w:customStyle="1" w:styleId="F37E5379816A40E9AFA7FD8DF89E31CE">
    <w:name w:val="F37E5379816A40E9AFA7FD8DF89E31CE"/>
    <w:rsid w:val="0017201C"/>
  </w:style>
  <w:style w:type="paragraph" w:customStyle="1" w:styleId="72149B2C4D2A4C869BE47E6E327A106D">
    <w:name w:val="72149B2C4D2A4C869BE47E6E327A106D"/>
  </w:style>
  <w:style w:type="paragraph" w:customStyle="1" w:styleId="BC870A3E67674B6EB76B93F1332D1325">
    <w:name w:val="BC870A3E67674B6EB76B93F1332D1325"/>
  </w:style>
  <w:style w:type="paragraph" w:customStyle="1" w:styleId="D2965F146BF640BAA3D7B1EFB9D82E15">
    <w:name w:val="D2965F146BF640BAA3D7B1EFB9D82E15"/>
  </w:style>
  <w:style w:type="paragraph" w:customStyle="1" w:styleId="4A51198A02C848039DDC8E7E5CDBDFF8">
    <w:name w:val="4A51198A02C848039DDC8E7E5CDBDFF8"/>
  </w:style>
  <w:style w:type="paragraph" w:customStyle="1" w:styleId="706681E844F84507A3B6242F6F19D92A">
    <w:name w:val="706681E844F84507A3B6242F6F19D92A"/>
  </w:style>
  <w:style w:type="paragraph" w:customStyle="1" w:styleId="1177F2D4B504480D86FE824EF057386A">
    <w:name w:val="1177F2D4B504480D86FE824EF057386A"/>
    <w:rsid w:val="0079074D"/>
  </w:style>
  <w:style w:type="paragraph" w:customStyle="1" w:styleId="24C9FF4C6D2E430CA41D72801966DD72">
    <w:name w:val="24C9FF4C6D2E430CA41D72801966DD72"/>
    <w:rsid w:val="0079074D"/>
  </w:style>
  <w:style w:type="paragraph" w:customStyle="1" w:styleId="9D3C72424A7F4DC6B46EE81EB78335A9">
    <w:name w:val="9D3C72424A7F4DC6B46EE81EB78335A9"/>
    <w:rsid w:val="0079074D"/>
  </w:style>
  <w:style w:type="paragraph" w:customStyle="1" w:styleId="8CA9FCB231B44073A11EBBB15B4B4111">
    <w:name w:val="8CA9FCB231B44073A11EBBB15B4B4111"/>
    <w:rsid w:val="000D3446"/>
  </w:style>
  <w:style w:type="paragraph" w:customStyle="1" w:styleId="69AC5B1407E24C6CA47D8547BCD520C2">
    <w:name w:val="69AC5B1407E24C6CA47D8547BCD520C2"/>
    <w:rsid w:val="000D3446"/>
  </w:style>
  <w:style w:type="paragraph" w:customStyle="1" w:styleId="15532868702940F9B0EF8AEEE42CFF61">
    <w:name w:val="15532868702940F9B0EF8AEEE42CFF61"/>
    <w:rsid w:val="000D3446"/>
  </w:style>
  <w:style w:type="paragraph" w:customStyle="1" w:styleId="C79D399810284A5F9A6CC8B9A9F6EF47">
    <w:name w:val="C79D399810284A5F9A6CC8B9A9F6EF47"/>
    <w:rsid w:val="00172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774C38-F5F5-4773-B9F2-0F8AB85E12EF}">
  <we:reference id="wa104381411" version="2.4.5.0" store="pt-PT" storeType="OMEX"/>
  <we:alternateReferences>
    <we:reference id="wa104381411" version="2.4.5.0" store="wa1043814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CACA-90DB-46B1-94DB-28C5A9B2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Memoria Descritiva_GAL OESTE COSTEIRO</Template>
  <TotalTime>136</TotalTime>
  <Pages>3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cp:lastModifiedBy>Grater</cp:lastModifiedBy>
  <cp:revision>10</cp:revision>
  <cp:lastPrinted>2019-07-29T15:34:00Z</cp:lastPrinted>
  <dcterms:created xsi:type="dcterms:W3CDTF">2024-02-07T13:29:00Z</dcterms:created>
  <dcterms:modified xsi:type="dcterms:W3CDTF">2024-10-21T13:55:00Z</dcterms:modified>
</cp:coreProperties>
</file>